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55E2F" w14:textId="59C4ED68" w:rsidR="005323DD" w:rsidRPr="005323DD" w:rsidRDefault="005323DD" w:rsidP="005323DD">
      <w:pPr>
        <w:spacing w:after="0"/>
        <w:ind w:left="1985"/>
        <w:rPr>
          <w:b/>
          <w:color w:val="000000" w:themeColor="text1"/>
          <w:w w:val="95"/>
          <w:sz w:val="40"/>
        </w:rPr>
      </w:pPr>
      <w:r w:rsidRPr="005323DD">
        <w:rPr>
          <w:b/>
          <w:color w:val="000000" w:themeColor="text1"/>
          <w:w w:val="95"/>
          <w:sz w:val="40"/>
        </w:rPr>
        <w:t xml:space="preserve">Futures og terminsforretninger </w:t>
      </w:r>
    </w:p>
    <w:p w14:paraId="61CB0E5C" w14:textId="77777777" w:rsidR="005323DD" w:rsidRPr="005323DD" w:rsidRDefault="005323DD" w:rsidP="005323DD">
      <w:pPr>
        <w:spacing w:after="0"/>
        <w:ind w:left="1985"/>
        <w:rPr>
          <w:b/>
          <w:color w:val="000000" w:themeColor="text1"/>
          <w:w w:val="95"/>
          <w:sz w:val="40"/>
        </w:rPr>
      </w:pPr>
      <w:r w:rsidRPr="005323DD">
        <w:rPr>
          <w:b/>
          <w:color w:val="000000" w:themeColor="text1"/>
          <w:w w:val="95"/>
          <w:sz w:val="40"/>
        </w:rPr>
        <w:t>– Aktier og Aktieindeks</w:t>
      </w:r>
    </w:p>
    <w:p w14:paraId="7DF04D76" w14:textId="6DCABFCD" w:rsidR="004B28D5" w:rsidRPr="00971A87" w:rsidRDefault="005323DD" w:rsidP="00644EE5">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5323DD">
        <w:rPr>
          <w:color w:val="808080" w:themeColor="background1" w:themeShade="80"/>
        </w:rPr>
        <w:t xml:space="preserve">En future/terminsforretning er en aftale om et køb eller salg af et aktiv til en aftalt kurs til et aftalt tidspunkt i fremtiden. Terminsforretninger og futures kan bruges til enten at minimere risikoen på en anden aktieposition eller til et decideret spil på en fremtidig markedsudvikling. </w:t>
      </w:r>
    </w:p>
    <w:p w14:paraId="5056272C" w14:textId="77777777" w:rsidR="005323DD" w:rsidRPr="005323DD" w:rsidRDefault="005323DD" w:rsidP="005323DD">
      <w:pPr>
        <w:pStyle w:val="Brdtekst"/>
        <w:spacing w:line="244" w:lineRule="auto"/>
        <w:rPr>
          <w:rFonts w:asciiTheme="minorHAnsi" w:eastAsia="Cambria" w:hAnsiTheme="minorHAnsi" w:cs="Cambria"/>
          <w:b/>
          <w:bCs/>
          <w:color w:val="000000" w:themeColor="text1"/>
          <w:lang w:val="da-DK"/>
        </w:rPr>
      </w:pPr>
      <w:r w:rsidRPr="005323DD">
        <w:rPr>
          <w:rFonts w:asciiTheme="minorHAnsi" w:eastAsia="Cambria" w:hAnsiTheme="minorHAnsi" w:cs="Cambria"/>
          <w:b/>
          <w:bCs/>
          <w:color w:val="000000" w:themeColor="text1"/>
          <w:lang w:val="da-DK"/>
        </w:rPr>
        <w:t xml:space="preserve">Hvad er en terminsforretning?  </w:t>
      </w:r>
    </w:p>
    <w:p w14:paraId="142993FC"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 xml:space="preserve">En terminsforretning er kendetegnet ved at have en underliggende aktie, som handles på et officielt reguleret marked. </w:t>
      </w:r>
    </w:p>
    <w:p w14:paraId="1A1EEB96"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2F40A672" w14:textId="7CE3C54E"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 xml:space="preserve">Køb og salg af ovennævnte aktier sker normalt ved, at aftalen gennemføres, samtidig med eller umiddelbart efter aftalen er indgået. Betalingen sker ligeledes </w:t>
      </w:r>
      <w:proofErr w:type="spellStart"/>
      <w:r w:rsidRPr="005323DD">
        <w:rPr>
          <w:rFonts w:asciiTheme="minorHAnsi" w:hAnsiTheme="minorHAnsi"/>
          <w:color w:val="808080" w:themeColor="background1" w:themeShade="80"/>
          <w:lang w:val="da-DK"/>
        </w:rPr>
        <w:t>umiddel</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bart</w:t>
      </w:r>
      <w:proofErr w:type="spellEnd"/>
      <w:r w:rsidRPr="005323DD">
        <w:rPr>
          <w:rFonts w:asciiTheme="minorHAnsi" w:hAnsiTheme="minorHAnsi"/>
          <w:color w:val="808080" w:themeColor="background1" w:themeShade="80"/>
          <w:lang w:val="da-DK"/>
        </w:rPr>
        <w:t xml:space="preserve"> efter, at aftalen er indgået. Selve aktien leveres typisk med 2 dages forsinkelse</w:t>
      </w:r>
    </w:p>
    <w:p w14:paraId="5E3E2BCB"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1222F66C"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 xml:space="preserve">Handel på disse vilkår kaldes spothandel. I det øjeblik, de almindelige afviklingsbetingelser afviges, så leveringstiden bliver en dato længere ud i fremtiden, er der tale om en terminsforretning. Terminsforretninger giver derfor mulighed for at indgå en aftale i dag med levering og betaling en gang ude i fremtiden. </w:t>
      </w:r>
    </w:p>
    <w:p w14:paraId="62544162"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555D36A0"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Terminsforretninger på aktier er typisk med leveringstider på op til et år. Leveringstider længere end et år kan også forekomme, men ses sjældent.</w:t>
      </w:r>
    </w:p>
    <w:p w14:paraId="740572C9"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101180FC"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En terminsforretning sammensættes på individuelle vilkår. Det betyder, at størrelsen på terminsforretningen samt løbetiden kan aftales individuelt mellem aftaleparterne.</w:t>
      </w:r>
    </w:p>
    <w:p w14:paraId="0A8DEFAF"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0230BF88" w14:textId="77777777" w:rsidR="005323DD" w:rsidRPr="005323DD" w:rsidRDefault="005323DD" w:rsidP="005323DD">
      <w:pPr>
        <w:pStyle w:val="Brdtekst"/>
        <w:spacing w:line="244" w:lineRule="auto"/>
        <w:rPr>
          <w:rFonts w:asciiTheme="minorHAnsi" w:eastAsia="Cambria" w:hAnsiTheme="minorHAnsi" w:cs="Cambria"/>
          <w:b/>
          <w:bCs/>
          <w:color w:val="000000" w:themeColor="text1"/>
          <w:lang w:val="da-DK"/>
        </w:rPr>
      </w:pPr>
      <w:r w:rsidRPr="005323DD">
        <w:rPr>
          <w:rFonts w:asciiTheme="minorHAnsi" w:eastAsia="Cambria" w:hAnsiTheme="minorHAnsi" w:cs="Cambria"/>
          <w:b/>
          <w:bCs/>
          <w:color w:val="000000" w:themeColor="text1"/>
          <w:lang w:val="da-DK"/>
        </w:rPr>
        <w:t>Hvad er en future?</w:t>
      </w:r>
    </w:p>
    <w:p w14:paraId="2330654D" w14:textId="2019B849"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 xml:space="preserve">En future er en standardiseret terminsforretning, som er </w:t>
      </w:r>
      <w:proofErr w:type="spellStart"/>
      <w:r w:rsidRPr="005323DD">
        <w:rPr>
          <w:rFonts w:asciiTheme="minorHAnsi" w:hAnsiTheme="minorHAnsi"/>
          <w:color w:val="808080" w:themeColor="background1" w:themeShade="80"/>
          <w:lang w:val="da-DK"/>
        </w:rPr>
        <w:t>børs</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noteret</w:t>
      </w:r>
      <w:proofErr w:type="spellEnd"/>
      <w:r w:rsidRPr="005323DD">
        <w:rPr>
          <w:rFonts w:asciiTheme="minorHAnsi" w:hAnsiTheme="minorHAnsi"/>
          <w:color w:val="808080" w:themeColor="background1" w:themeShade="80"/>
          <w:lang w:val="da-DK"/>
        </w:rPr>
        <w:t>. Det betyder, at størrelsen på terminsforretningen og udløbs</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 xml:space="preserve">tidspunkt for terminsforretningen er givet. Som investor er de typisk mere likvide og billigere at handle end terminsforretninger. Når man handler futures har man desuden mulighed for at investere i </w:t>
      </w:r>
      <w:proofErr w:type="spellStart"/>
      <w:r w:rsidRPr="005323DD">
        <w:rPr>
          <w:rFonts w:asciiTheme="minorHAnsi" w:hAnsiTheme="minorHAnsi"/>
          <w:color w:val="808080" w:themeColor="background1" w:themeShade="80"/>
          <w:lang w:val="da-DK"/>
        </w:rPr>
        <w:t>aktie</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indeks</w:t>
      </w:r>
      <w:proofErr w:type="spellEnd"/>
      <w:r w:rsidRPr="005323DD">
        <w:rPr>
          <w:rFonts w:asciiTheme="minorHAnsi" w:hAnsiTheme="minorHAnsi"/>
          <w:color w:val="808080" w:themeColor="background1" w:themeShade="80"/>
          <w:lang w:val="da-DK"/>
        </w:rPr>
        <w:t xml:space="preserve"> (og i øvrigt mange andre aktiver), da man i stedet for levering efter terminen, blot afregnes </w:t>
      </w:r>
      <w:r w:rsidRPr="005323DD">
        <w:rPr>
          <w:rFonts w:asciiTheme="minorHAnsi" w:hAnsiTheme="minorHAnsi"/>
          <w:color w:val="808080" w:themeColor="background1" w:themeShade="80"/>
          <w:lang w:val="da-DK"/>
        </w:rPr>
        <w:t xml:space="preserve">differencen på markedskurs og terminskurs. </w:t>
      </w:r>
    </w:p>
    <w:p w14:paraId="12AB0ADA"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14287D4C" w14:textId="77777777" w:rsidR="005323DD" w:rsidRPr="005323DD" w:rsidRDefault="005323DD" w:rsidP="005323DD">
      <w:pPr>
        <w:pStyle w:val="Brdtekst"/>
        <w:spacing w:line="244" w:lineRule="auto"/>
        <w:rPr>
          <w:rFonts w:asciiTheme="minorHAnsi" w:eastAsia="Cambria" w:hAnsiTheme="minorHAnsi" w:cs="Cambria"/>
          <w:b/>
          <w:bCs/>
          <w:color w:val="000000" w:themeColor="text1"/>
          <w:lang w:val="da-DK"/>
        </w:rPr>
      </w:pPr>
      <w:r w:rsidRPr="005323DD">
        <w:rPr>
          <w:rFonts w:asciiTheme="minorHAnsi" w:eastAsia="Cambria" w:hAnsiTheme="minorHAnsi" w:cs="Cambria"/>
          <w:b/>
          <w:bCs/>
          <w:noProof/>
          <w:color w:val="000000" w:themeColor="text1"/>
          <w:lang w:val="da-DK"/>
        </w:rPr>
        <mc:AlternateContent>
          <mc:Choice Requires="wps">
            <w:drawing>
              <wp:anchor distT="0" distB="0" distL="114300" distR="114300" simplePos="0" relativeHeight="251669504" behindDoc="1" locked="0" layoutInCell="1" allowOverlap="1" wp14:anchorId="22DDC08D" wp14:editId="3030A5A2">
                <wp:simplePos x="0" y="0"/>
                <wp:positionH relativeFrom="column">
                  <wp:posOffset>-177800</wp:posOffset>
                </wp:positionH>
                <wp:positionV relativeFrom="paragraph">
                  <wp:posOffset>937260</wp:posOffset>
                </wp:positionV>
                <wp:extent cx="566420" cy="566420"/>
                <wp:effectExtent l="0" t="3280410" r="5574030" b="0"/>
                <wp:wrapNone/>
                <wp:docPr id="5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 cy="566420"/>
                        </a:xfrm>
                        <a:custGeom>
                          <a:avLst/>
                          <a:gdLst>
                            <a:gd name="T0" fmla="*/ 8769 w 892"/>
                            <a:gd name="T1" fmla="+- 0 11685 15947"/>
                            <a:gd name="T2" fmla="*/ 11685 h 892"/>
                            <a:gd name="T3" fmla="*/ 8769 w 892"/>
                            <a:gd name="T4" fmla="+- 0 11685 15947"/>
                            <a:gd name="T5" fmla="*/ 11685 h 892"/>
                            <a:gd name="T6" fmla="*/ 9660 w 892"/>
                            <a:gd name="T7" fmla="+- 0 11685 15947"/>
                            <a:gd name="T8" fmla="*/ 11685 h 892"/>
                            <a:gd name="T9" fmla="*/ 9660 w 892"/>
                            <a:gd name="T10" fmla="+- 0 11685 15947"/>
                            <a:gd name="T11" fmla="*/ 11685 h 892"/>
                            <a:gd name="T12" fmla="*/ 9660 w 892"/>
                            <a:gd name="T13" fmla="+- 0 10793 15947"/>
                            <a:gd name="T14" fmla="*/ 10793 h 892"/>
                            <a:gd name="T15" fmla="*/ 9660 w 892"/>
                            <a:gd name="T16" fmla="+- 0 10793 15947"/>
                            <a:gd name="T17" fmla="*/ 10793 h 892"/>
                            <a:gd name="T18" fmla="*/ 8769 w 892"/>
                            <a:gd name="T19" fmla="+- 0 10793 15947"/>
                            <a:gd name="T20" fmla="*/ 10793 h 892"/>
                            <a:gd name="T21" fmla="*/ 8769 w 892"/>
                            <a:gd name="T22" fmla="+- 0 10793 15947"/>
                            <a:gd name="T23" fmla="*/ 10793 h 892"/>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892" h="892">
                              <a:moveTo>
                                <a:pt x="8769" y="-4262"/>
                              </a:moveTo>
                              <a:lnTo>
                                <a:pt x="8769" y="-4262"/>
                              </a:lnTo>
                              <a:moveTo>
                                <a:pt x="9660" y="-4262"/>
                              </a:moveTo>
                              <a:lnTo>
                                <a:pt x="9660" y="-4262"/>
                              </a:lnTo>
                              <a:moveTo>
                                <a:pt x="9660" y="-5154"/>
                              </a:moveTo>
                              <a:lnTo>
                                <a:pt x="9660" y="-5154"/>
                              </a:lnTo>
                              <a:moveTo>
                                <a:pt x="8769" y="-5154"/>
                              </a:moveTo>
                              <a:lnTo>
                                <a:pt x="8769" y="-515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95D5" id="AutoShape 54" o:spid="_x0000_s1026" style="position:absolute;margin-left:-14pt;margin-top:73.8pt;width:44.6pt;height:4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" path="m8769,-4262r,m9660,-4262r,m9660,-5154r,m8769,-5154r,e" filled="f" strokecolor="#023e88" strokeweight=".8pt">
                <v:path arrowok="t" o:connecttype="custom" o:connectlocs="5568315,7419975;5568315,7419975;6134100,7419975;6134100,7419975;6134100,6853555;6134100,6853555;5568315,6853555;5568315,6853555" o:connectangles="0,0,0,0,0,0,0,0"/>
              </v:shape>
            </w:pict>
          </mc:Fallback>
        </mc:AlternateContent>
      </w:r>
      <w:r w:rsidRPr="005323DD">
        <w:rPr>
          <w:rFonts w:asciiTheme="minorHAnsi" w:eastAsia="Cambria" w:hAnsiTheme="minorHAnsi" w:cs="Cambria"/>
          <w:b/>
          <w:bCs/>
          <w:color w:val="000000" w:themeColor="text1"/>
          <w:lang w:val="da-DK"/>
        </w:rPr>
        <w:t>Hvordan fungerer en future/terminsforretning?</w:t>
      </w:r>
    </w:p>
    <w:p w14:paraId="705B784A" w14:textId="15BF7A33"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Prisen på en future/</w:t>
      </w:r>
      <w:proofErr w:type="spellStart"/>
      <w:r w:rsidRPr="005323DD">
        <w:rPr>
          <w:rFonts w:asciiTheme="minorHAnsi" w:hAnsiTheme="minorHAnsi"/>
          <w:color w:val="808080" w:themeColor="background1" w:themeShade="80"/>
          <w:lang w:val="da-DK"/>
        </w:rPr>
        <w:t>termins</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forretning</w:t>
      </w:r>
      <w:proofErr w:type="spellEnd"/>
      <w:r w:rsidRPr="005323DD">
        <w:rPr>
          <w:rFonts w:asciiTheme="minorHAnsi" w:hAnsiTheme="minorHAnsi"/>
          <w:color w:val="808080" w:themeColor="background1" w:themeShade="80"/>
          <w:lang w:val="da-DK"/>
        </w:rPr>
        <w:t xml:space="preserve"> udtrykkes som et tillæg eller fradrag til spotprisen på det underliggende aktiv.</w:t>
      </w:r>
    </w:p>
    <w:p w14:paraId="0022AB1E"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4D0B57AB"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Terminskurs =</w:t>
      </w:r>
    </w:p>
    <w:p w14:paraId="472F16AF"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roofErr w:type="gramStart"/>
      <w:r w:rsidRPr="005323DD">
        <w:rPr>
          <w:rFonts w:asciiTheme="minorHAnsi" w:hAnsiTheme="minorHAnsi"/>
          <w:color w:val="808080" w:themeColor="background1" w:themeShade="80"/>
          <w:lang w:val="da-DK"/>
        </w:rPr>
        <w:t>spotkurs  ±</w:t>
      </w:r>
      <w:proofErr w:type="gramEnd"/>
      <w:r w:rsidRPr="005323DD">
        <w:rPr>
          <w:rFonts w:asciiTheme="minorHAnsi" w:hAnsiTheme="minorHAnsi"/>
          <w:color w:val="808080" w:themeColor="background1" w:themeShade="80"/>
          <w:lang w:val="da-DK"/>
        </w:rPr>
        <w:t xml:space="preserve"> tillæg/fradrag</w:t>
      </w:r>
    </w:p>
    <w:p w14:paraId="74861E73"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584B0AAD"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Spotprisen er den markedspris, aktivet handles til på det tidspunkt, hvor aftalen bliver indgået.</w:t>
      </w:r>
    </w:p>
    <w:p w14:paraId="51E57413"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6AA2E5F3" w14:textId="7BBC80BE"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Tillægget eller fradraget er typisk de omkostninger eller indtægter, der er forbundet ved at udskyde leverings- og afregningstidspunkt. Det vil typisk være renteomkostninger for perioden fra aftaleindgåelse til levering.</w:t>
      </w:r>
    </w:p>
    <w:p w14:paraId="065C8E72"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27D165DC" w14:textId="6F5F3DB6"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Spotprisen er den pris, aktivet handles til på det tidspunkt, hvor aftalen bliver indgået, og på de standardiserede afviklingsvilkår, som gælder for aktivet.</w:t>
      </w:r>
    </w:p>
    <w:p w14:paraId="273D7679"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7BF6D9B8" w14:textId="67610A88"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Tillægget eller fradraget er de omkostninger eller indtægter, der er forbundet ved at udskyde leverings</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 xml:space="preserve">tidspunkt og betaling for aktivet. Hvis det underliggende aktiv er valuta, obligationer, aktier eller andre finansielle aktiver, vil tillægget eller fra- draget typisk være </w:t>
      </w:r>
      <w:proofErr w:type="spellStart"/>
      <w:r w:rsidRPr="005323DD">
        <w:rPr>
          <w:rFonts w:asciiTheme="minorHAnsi" w:hAnsiTheme="minorHAnsi"/>
          <w:color w:val="808080" w:themeColor="background1" w:themeShade="80"/>
          <w:lang w:val="da-DK"/>
        </w:rPr>
        <w:t>renteom</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kostningen</w:t>
      </w:r>
      <w:proofErr w:type="spellEnd"/>
      <w:r w:rsidRPr="005323DD">
        <w:rPr>
          <w:rFonts w:asciiTheme="minorHAnsi" w:hAnsiTheme="minorHAnsi"/>
          <w:color w:val="808080" w:themeColor="background1" w:themeShade="80"/>
          <w:lang w:val="da-DK"/>
        </w:rPr>
        <w:t xml:space="preserve"> for perioden fra, at aftalen bliver indgået, og frem til det aftalte leveringstidspunkt fratrukket et eventuelt afkast fra aktivet.</w:t>
      </w:r>
    </w:p>
    <w:p w14:paraId="480B58E9"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765EC03A" w14:textId="63A54B1E" w:rsid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 xml:space="preserve">På leveringstidspunktet skal der ske en afregning af provenuet på </w:t>
      </w:r>
      <w:r>
        <w:rPr>
          <w:rFonts w:asciiTheme="minorHAnsi" w:hAnsiTheme="minorHAnsi"/>
          <w:color w:val="808080" w:themeColor="background1" w:themeShade="80"/>
          <w:lang w:val="da-DK"/>
        </w:rPr>
        <w:t>terminskon</w:t>
      </w:r>
      <w:r w:rsidRPr="005323DD">
        <w:rPr>
          <w:rFonts w:asciiTheme="minorHAnsi" w:hAnsiTheme="minorHAnsi"/>
          <w:color w:val="808080" w:themeColor="background1" w:themeShade="80"/>
          <w:lang w:val="da-DK"/>
        </w:rPr>
        <w:t>trakten. Provenuet kendes allerede på handelstids</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punktet, da terminskursen aftales på dette tidspunkt.</w:t>
      </w:r>
    </w:p>
    <w:p w14:paraId="573FBC27" w14:textId="77777777" w:rsidR="00E0040E" w:rsidRPr="005323DD" w:rsidRDefault="00E0040E" w:rsidP="005323DD">
      <w:pPr>
        <w:pStyle w:val="Brdtekst"/>
        <w:spacing w:line="244" w:lineRule="auto"/>
        <w:rPr>
          <w:rFonts w:asciiTheme="minorHAnsi" w:hAnsiTheme="minorHAnsi"/>
          <w:color w:val="808080" w:themeColor="background1" w:themeShade="80"/>
          <w:lang w:val="da-DK"/>
        </w:rPr>
      </w:pPr>
    </w:p>
    <w:p w14:paraId="2C016C41"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4DA2C4C4" w14:textId="77777777" w:rsidR="005323DD" w:rsidRPr="005323DD" w:rsidRDefault="005323DD" w:rsidP="005323DD">
      <w:pPr>
        <w:pStyle w:val="Brdtekst"/>
        <w:spacing w:line="244" w:lineRule="auto"/>
        <w:rPr>
          <w:rFonts w:asciiTheme="minorHAnsi" w:eastAsia="Cambria" w:hAnsiTheme="minorHAnsi" w:cs="Cambria"/>
          <w:b/>
          <w:bCs/>
          <w:color w:val="000000" w:themeColor="text1"/>
          <w:lang w:val="da-DK"/>
        </w:rPr>
      </w:pPr>
      <w:r w:rsidRPr="005323DD">
        <w:rPr>
          <w:rFonts w:asciiTheme="minorHAnsi" w:eastAsia="Cambria" w:hAnsiTheme="minorHAnsi" w:cs="Cambria"/>
          <w:b/>
          <w:bCs/>
          <w:color w:val="000000" w:themeColor="text1"/>
          <w:lang w:val="da-DK"/>
        </w:rPr>
        <w:t>Handelsmuligheder</w:t>
      </w:r>
    </w:p>
    <w:p w14:paraId="78637428"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 xml:space="preserve">Terminsforretninger handles OTC (Over The </w:t>
      </w:r>
      <w:proofErr w:type="spellStart"/>
      <w:r w:rsidRPr="005323DD">
        <w:rPr>
          <w:rFonts w:asciiTheme="minorHAnsi" w:hAnsiTheme="minorHAnsi"/>
          <w:color w:val="808080" w:themeColor="background1" w:themeShade="80"/>
          <w:lang w:val="da-DK"/>
        </w:rPr>
        <w:t>Counter</w:t>
      </w:r>
      <w:proofErr w:type="spellEnd"/>
      <w:r w:rsidRPr="005323DD">
        <w:rPr>
          <w:rFonts w:asciiTheme="minorHAnsi" w:hAnsiTheme="minorHAnsi"/>
          <w:color w:val="808080" w:themeColor="background1" w:themeShade="80"/>
          <w:lang w:val="da-DK"/>
        </w:rPr>
        <w:t>). OTC-derivater handles direkte med modparten på individuelle vilkår, som giver mulighed for at tilpasse produktet til lige netop dig og dine behov. Ulempen ved at handle OTC kan blandt andet være, at der ikke findes standardpriser på produkterne, der jo netop er karakteriseret ved at være individuelt tilpasset, og det kan derfor være vanskeligt at sammenligne priser.</w:t>
      </w:r>
    </w:p>
    <w:p w14:paraId="1A6C2462"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41BC9533"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Futures er børsnoterede og handler således på regulerede markeder. Det betyder at de er likvide og lette at omsætte. Dog skal man være opmærksom på, at likviditet på forskellige markeder kan være forskellig.</w:t>
      </w:r>
    </w:p>
    <w:p w14:paraId="7AB497F2"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7D36179F"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eastAsia="Cambria" w:hAnsiTheme="minorHAnsi" w:cs="Cambria"/>
          <w:b/>
          <w:bCs/>
          <w:color w:val="000000" w:themeColor="text1"/>
          <w:lang w:val="da-DK"/>
        </w:rPr>
        <w:t xml:space="preserve">Anvendelsesmuligheder </w:t>
      </w:r>
      <w:r w:rsidRPr="005323DD">
        <w:rPr>
          <w:rFonts w:asciiTheme="minorHAnsi" w:hAnsiTheme="minorHAnsi"/>
          <w:color w:val="808080" w:themeColor="background1" w:themeShade="80"/>
          <w:lang w:val="da-DK"/>
        </w:rPr>
        <w:t>Futures/terminsforretninger kan både anvend</w: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62336" behindDoc="1" locked="0" layoutInCell="1" allowOverlap="1" wp14:anchorId="167A2394" wp14:editId="66B3A0A2">
                <wp:simplePos x="0" y="0"/>
                <wp:positionH relativeFrom="column">
                  <wp:posOffset>3279775</wp:posOffset>
                </wp:positionH>
                <wp:positionV relativeFrom="paragraph">
                  <wp:posOffset>582295</wp:posOffset>
                </wp:positionV>
                <wp:extent cx="958850" cy="220345"/>
                <wp:effectExtent l="3175" t="1270" r="0" b="6985"/>
                <wp:wrapNone/>
                <wp:docPr id="5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0" cy="220345"/>
                        </a:xfrm>
                        <a:custGeom>
                          <a:avLst/>
                          <a:gdLst>
                            <a:gd name="T0" fmla="+- 0 9528 9298"/>
                            <a:gd name="T1" fmla="*/ T0 w 1510"/>
                            <a:gd name="T2" fmla="+- 0 15453 15453"/>
                            <a:gd name="T3" fmla="*/ 15453 h 347"/>
                            <a:gd name="T4" fmla="+- 0 9526 9298"/>
                            <a:gd name="T5" fmla="*/ T4 w 1510"/>
                            <a:gd name="T6" fmla="+- 0 15456 15453"/>
                            <a:gd name="T7" fmla="*/ 15456 h 347"/>
                            <a:gd name="T8" fmla="+- 0 9527 9298"/>
                            <a:gd name="T9" fmla="*/ T8 w 1510"/>
                            <a:gd name="T10" fmla="+- 0 15621 15453"/>
                            <a:gd name="T11" fmla="*/ 15621 h 347"/>
                            <a:gd name="T12" fmla="+- 0 9522 9298"/>
                            <a:gd name="T13" fmla="*/ T12 w 1510"/>
                            <a:gd name="T14" fmla="+- 0 15620 15453"/>
                            <a:gd name="T15" fmla="*/ 15620 h 347"/>
                            <a:gd name="T16" fmla="+- 0 9434 9298"/>
                            <a:gd name="T17" fmla="*/ T16 w 1510"/>
                            <a:gd name="T18" fmla="+- 0 15456 15453"/>
                            <a:gd name="T19" fmla="*/ 15456 h 347"/>
                            <a:gd name="T20" fmla="+- 0 9298 9298"/>
                            <a:gd name="T21" fmla="*/ T20 w 1510"/>
                            <a:gd name="T22" fmla="+- 0 15453 15453"/>
                            <a:gd name="T23" fmla="*/ 15453 h 347"/>
                            <a:gd name="T24" fmla="+- 0 9299 9298"/>
                            <a:gd name="T25" fmla="*/ T24 w 1510"/>
                            <a:gd name="T26" fmla="+- 0 15722 15453"/>
                            <a:gd name="T27" fmla="*/ 15722 h 347"/>
                            <a:gd name="T28" fmla="+- 0 9394 9298"/>
                            <a:gd name="T29" fmla="*/ T28 w 1510"/>
                            <a:gd name="T30" fmla="+- 0 15719 15453"/>
                            <a:gd name="T31" fmla="*/ 15719 h 347"/>
                            <a:gd name="T32" fmla="+- 0 9389 9298"/>
                            <a:gd name="T33" fmla="*/ T32 w 1510"/>
                            <a:gd name="T34" fmla="+- 0 15551 15453"/>
                            <a:gd name="T35" fmla="*/ 15551 h 347"/>
                            <a:gd name="T36" fmla="+- 0 9483 9298"/>
                            <a:gd name="T37" fmla="*/ T36 w 1510"/>
                            <a:gd name="T38" fmla="+- 0 15717 15453"/>
                            <a:gd name="T39" fmla="*/ 15717 h 347"/>
                            <a:gd name="T40" fmla="+- 0 9620 9298"/>
                            <a:gd name="T41" fmla="*/ T40 w 1510"/>
                            <a:gd name="T42" fmla="+- 0 15719 15453"/>
                            <a:gd name="T43" fmla="*/ 15719 h 347"/>
                            <a:gd name="T44" fmla="+- 0 9962 9298"/>
                            <a:gd name="T45" fmla="*/ T44 w 1510"/>
                            <a:gd name="T46" fmla="+- 0 15520 15453"/>
                            <a:gd name="T47" fmla="*/ 15520 h 347"/>
                            <a:gd name="T48" fmla="+- 0 9859 9298"/>
                            <a:gd name="T49" fmla="*/ T48 w 1510"/>
                            <a:gd name="T50" fmla="+- 0 15521 15453"/>
                            <a:gd name="T51" fmla="*/ 15521 h 347"/>
                            <a:gd name="T52" fmla="+- 0 9810 9298"/>
                            <a:gd name="T53" fmla="*/ T52 w 1510"/>
                            <a:gd name="T54" fmla="+- 0 15634 15453"/>
                            <a:gd name="T55" fmla="*/ 15634 h 347"/>
                            <a:gd name="T56" fmla="+- 0 9752 9298"/>
                            <a:gd name="T57" fmla="*/ T56 w 1510"/>
                            <a:gd name="T58" fmla="+- 0 15520 15453"/>
                            <a:gd name="T59" fmla="*/ 15520 h 347"/>
                            <a:gd name="T60" fmla="+- 0 9648 9298"/>
                            <a:gd name="T61" fmla="*/ T60 w 1510"/>
                            <a:gd name="T62" fmla="+- 0 15518 15453"/>
                            <a:gd name="T63" fmla="*/ 15518 h 347"/>
                            <a:gd name="T64" fmla="+- 0 9762 9298"/>
                            <a:gd name="T65" fmla="*/ T64 w 1510"/>
                            <a:gd name="T66" fmla="+- 0 15724 15453"/>
                            <a:gd name="T67" fmla="*/ 15724 h 347"/>
                            <a:gd name="T68" fmla="+- 0 9683 9298"/>
                            <a:gd name="T69" fmla="*/ T68 w 1510"/>
                            <a:gd name="T70" fmla="+- 0 15735 15453"/>
                            <a:gd name="T71" fmla="*/ 15735 h 347"/>
                            <a:gd name="T72" fmla="+- 0 9768 9298"/>
                            <a:gd name="T73" fmla="*/ T72 w 1510"/>
                            <a:gd name="T74" fmla="+- 0 15799 15453"/>
                            <a:gd name="T75" fmla="*/ 15799 h 347"/>
                            <a:gd name="T76" fmla="+- 0 9817 9298"/>
                            <a:gd name="T77" fmla="*/ T76 w 1510"/>
                            <a:gd name="T78" fmla="+- 0 15780 15453"/>
                            <a:gd name="T79" fmla="*/ 15780 h 347"/>
                            <a:gd name="T80" fmla="+- 0 9960 9298"/>
                            <a:gd name="T81" fmla="*/ T80 w 1510"/>
                            <a:gd name="T82" fmla="+- 0 15522 15453"/>
                            <a:gd name="T83" fmla="*/ 15522 h 347"/>
                            <a:gd name="T84" fmla="+- 0 10292 9298"/>
                            <a:gd name="T85" fmla="*/ T84 w 1510"/>
                            <a:gd name="T86" fmla="+- 0 15717 15453"/>
                            <a:gd name="T87" fmla="*/ 15717 h 347"/>
                            <a:gd name="T88" fmla="+- 0 10196 9298"/>
                            <a:gd name="T89" fmla="*/ T88 w 1510"/>
                            <a:gd name="T90" fmla="+- 0 15600 15453"/>
                            <a:gd name="T91" fmla="*/ 15600 h 347"/>
                            <a:gd name="T92" fmla="+- 0 10198 9298"/>
                            <a:gd name="T93" fmla="*/ T92 w 1510"/>
                            <a:gd name="T94" fmla="+- 0 15597 15453"/>
                            <a:gd name="T95" fmla="*/ 15597 h 347"/>
                            <a:gd name="T96" fmla="+- 0 10161 9298"/>
                            <a:gd name="T97" fmla="*/ T96 w 1510"/>
                            <a:gd name="T98" fmla="+- 0 15520 15453"/>
                            <a:gd name="T99" fmla="*/ 15520 h 347"/>
                            <a:gd name="T100" fmla="+- 0 10098 9298"/>
                            <a:gd name="T101" fmla="*/ T100 w 1510"/>
                            <a:gd name="T102" fmla="+- 0 15594 15453"/>
                            <a:gd name="T103" fmla="*/ 15594 h 347"/>
                            <a:gd name="T104" fmla="+- 0 10092 9298"/>
                            <a:gd name="T105" fmla="*/ T104 w 1510"/>
                            <a:gd name="T106" fmla="+- 0 15456 15453"/>
                            <a:gd name="T107" fmla="*/ 15456 h 347"/>
                            <a:gd name="T108" fmla="+- 0 9987 9298"/>
                            <a:gd name="T109" fmla="*/ T108 w 1510"/>
                            <a:gd name="T110" fmla="+- 0 15453 15453"/>
                            <a:gd name="T111" fmla="*/ 15453 h 347"/>
                            <a:gd name="T112" fmla="+- 0 10092 9298"/>
                            <a:gd name="T113" fmla="*/ T112 w 1510"/>
                            <a:gd name="T114" fmla="+- 0 15722 15453"/>
                            <a:gd name="T115" fmla="*/ 15722 h 347"/>
                            <a:gd name="T116" fmla="+- 0 10103 9298"/>
                            <a:gd name="T117" fmla="*/ T116 w 1510"/>
                            <a:gd name="T118" fmla="+- 0 15627 15453"/>
                            <a:gd name="T119" fmla="*/ 15627 h 347"/>
                            <a:gd name="T120" fmla="+- 0 10167 9298"/>
                            <a:gd name="T121" fmla="*/ T120 w 1510"/>
                            <a:gd name="T122" fmla="+- 0 15718 15453"/>
                            <a:gd name="T123" fmla="*/ 15718 h 347"/>
                            <a:gd name="T124" fmla="+- 0 10295 9298"/>
                            <a:gd name="T125" fmla="*/ T124 w 1510"/>
                            <a:gd name="T126" fmla="+- 0 15720 15453"/>
                            <a:gd name="T127" fmla="*/ 15720 h 347"/>
                            <a:gd name="T128" fmla="+- 0 10489 9298"/>
                            <a:gd name="T129" fmla="*/ T128 w 1510"/>
                            <a:gd name="T130" fmla="+- 0 15520 15453"/>
                            <a:gd name="T131" fmla="*/ 15520 h 347"/>
                            <a:gd name="T132" fmla="+- 0 10325 9298"/>
                            <a:gd name="T133" fmla="*/ T132 w 1510"/>
                            <a:gd name="T134" fmla="+- 0 15719 15453"/>
                            <a:gd name="T135" fmla="*/ 15719 h 347"/>
                            <a:gd name="T136" fmla="+- 0 10428 9298"/>
                            <a:gd name="T137" fmla="*/ T136 w 1510"/>
                            <a:gd name="T138" fmla="+- 0 15719 15453"/>
                            <a:gd name="T139" fmla="*/ 15719 h 347"/>
                            <a:gd name="T140" fmla="+- 0 10429 9298"/>
                            <a:gd name="T141" fmla="*/ T140 w 1510"/>
                            <a:gd name="T142" fmla="+- 0 15592 15453"/>
                            <a:gd name="T143" fmla="*/ 15592 h 347"/>
                            <a:gd name="T144" fmla="+- 0 10489 9298"/>
                            <a:gd name="T145" fmla="*/ T144 w 1510"/>
                            <a:gd name="T146" fmla="+- 0 15561 15453"/>
                            <a:gd name="T147" fmla="*/ 15561 h 347"/>
                            <a:gd name="T148" fmla="+- 0 10807 9298"/>
                            <a:gd name="T149" fmla="*/ T148 w 1510"/>
                            <a:gd name="T150" fmla="+- 0 15595 15453"/>
                            <a:gd name="T151" fmla="*/ 15595 h 347"/>
                            <a:gd name="T152" fmla="+- 0 10804 9298"/>
                            <a:gd name="T153" fmla="*/ T152 w 1510"/>
                            <a:gd name="T154" fmla="+- 0 15557 15453"/>
                            <a:gd name="T155" fmla="*/ 15557 h 347"/>
                            <a:gd name="T156" fmla="+- 0 10752 9298"/>
                            <a:gd name="T157" fmla="*/ T156 w 1510"/>
                            <a:gd name="T158" fmla="+- 0 15521 15453"/>
                            <a:gd name="T159" fmla="*/ 15521 h 347"/>
                            <a:gd name="T160" fmla="+- 0 10706 9298"/>
                            <a:gd name="T161" fmla="*/ T160 w 1510"/>
                            <a:gd name="T162" fmla="+- 0 15577 15453"/>
                            <a:gd name="T163" fmla="*/ 15577 h 347"/>
                            <a:gd name="T164" fmla="+- 0 10624 9298"/>
                            <a:gd name="T165" fmla="*/ T164 w 1510"/>
                            <a:gd name="T166" fmla="+- 0 15595 15453"/>
                            <a:gd name="T167" fmla="*/ 15595 h 347"/>
                            <a:gd name="T168" fmla="+- 0 10623 9298"/>
                            <a:gd name="T169" fmla="*/ T168 w 1510"/>
                            <a:gd name="T170" fmla="+- 0 15572 15453"/>
                            <a:gd name="T171" fmla="*/ 15572 h 347"/>
                            <a:gd name="T172" fmla="+- 0 10641 9298"/>
                            <a:gd name="T173" fmla="*/ T172 w 1510"/>
                            <a:gd name="T174" fmla="+- 0 15559 15453"/>
                            <a:gd name="T175" fmla="*/ 15559 h 347"/>
                            <a:gd name="T176" fmla="+- 0 10700 9298"/>
                            <a:gd name="T177" fmla="*/ T176 w 1510"/>
                            <a:gd name="T178" fmla="+- 0 15563 15453"/>
                            <a:gd name="T179" fmla="*/ 15563 h 347"/>
                            <a:gd name="T180" fmla="+- 0 10706 9298"/>
                            <a:gd name="T181" fmla="*/ T180 w 1510"/>
                            <a:gd name="T182" fmla="+- 0 15577 15453"/>
                            <a:gd name="T183" fmla="*/ 15577 h 347"/>
                            <a:gd name="T184" fmla="+- 0 10583 9298"/>
                            <a:gd name="T185" fmla="*/ T184 w 1510"/>
                            <a:gd name="T186" fmla="+- 0 15518 15453"/>
                            <a:gd name="T187" fmla="*/ 15518 h 347"/>
                            <a:gd name="T188" fmla="+- 0 10516 9298"/>
                            <a:gd name="T189" fmla="*/ T188 w 1510"/>
                            <a:gd name="T190" fmla="+- 0 15582 15453"/>
                            <a:gd name="T191" fmla="*/ 15582 h 347"/>
                            <a:gd name="T192" fmla="+- 0 10541 9298"/>
                            <a:gd name="T193" fmla="*/ T192 w 1510"/>
                            <a:gd name="T194" fmla="+- 0 15702 15453"/>
                            <a:gd name="T195" fmla="*/ 15702 h 347"/>
                            <a:gd name="T196" fmla="+- 0 10741 9298"/>
                            <a:gd name="T197" fmla="*/ T196 w 1510"/>
                            <a:gd name="T198" fmla="+- 0 15719 15453"/>
                            <a:gd name="T199" fmla="*/ 15719 h 347"/>
                            <a:gd name="T200" fmla="+- 0 10802 9298"/>
                            <a:gd name="T201" fmla="*/ T200 w 1510"/>
                            <a:gd name="T202" fmla="+- 0 15678 15453"/>
                            <a:gd name="T203" fmla="*/ 15678 h 347"/>
                            <a:gd name="T204" fmla="+- 0 10805 9298"/>
                            <a:gd name="T205" fmla="*/ T204 w 1510"/>
                            <a:gd name="T206" fmla="+- 0 15655 15453"/>
                            <a:gd name="T207" fmla="*/ 15655 h 347"/>
                            <a:gd name="T208" fmla="+- 0 10701 9298"/>
                            <a:gd name="T209" fmla="*/ T208 w 1510"/>
                            <a:gd name="T210" fmla="+- 0 15666 15453"/>
                            <a:gd name="T211" fmla="*/ 15666 h 347"/>
                            <a:gd name="T212" fmla="+- 0 10677 9298"/>
                            <a:gd name="T213" fmla="*/ T212 w 1510"/>
                            <a:gd name="T214" fmla="+- 0 15677 15453"/>
                            <a:gd name="T215" fmla="*/ 15677 h 347"/>
                            <a:gd name="T216" fmla="+- 0 10630 9298"/>
                            <a:gd name="T217" fmla="*/ T216 w 1510"/>
                            <a:gd name="T218" fmla="+- 0 15672 15453"/>
                            <a:gd name="T219" fmla="*/ 15672 h 347"/>
                            <a:gd name="T220" fmla="+- 0 10622 9298"/>
                            <a:gd name="T221" fmla="*/ T220 w 1510"/>
                            <a:gd name="T222" fmla="+- 0 15636 15453"/>
                            <a:gd name="T223" fmla="*/ 15636 h 347"/>
                            <a:gd name="T224" fmla="+- 0 10807 9298"/>
                            <a:gd name="T225" fmla="*/ T224 w 1510"/>
                            <a:gd name="T226" fmla="+- 0 15633 15453"/>
                            <a:gd name="T227" fmla="*/ 15633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10" h="347">
                              <a:moveTo>
                                <a:pt x="323" y="3"/>
                              </a:moveTo>
                              <a:lnTo>
                                <a:pt x="322" y="0"/>
                              </a:lnTo>
                              <a:lnTo>
                                <a:pt x="230" y="0"/>
                              </a:lnTo>
                              <a:lnTo>
                                <a:pt x="228" y="0"/>
                              </a:lnTo>
                              <a:lnTo>
                                <a:pt x="228" y="1"/>
                              </a:lnTo>
                              <a:lnTo>
                                <a:pt x="228" y="3"/>
                              </a:lnTo>
                              <a:lnTo>
                                <a:pt x="231" y="165"/>
                              </a:lnTo>
                              <a:lnTo>
                                <a:pt x="231" y="168"/>
                              </a:lnTo>
                              <a:lnTo>
                                <a:pt x="229" y="168"/>
                              </a:lnTo>
                              <a:lnTo>
                                <a:pt x="227" y="169"/>
                              </a:lnTo>
                              <a:lnTo>
                                <a:pt x="225" y="168"/>
                              </a:lnTo>
                              <a:lnTo>
                                <a:pt x="224" y="167"/>
                              </a:lnTo>
                              <a:lnTo>
                                <a:pt x="186" y="95"/>
                              </a:lnTo>
                              <a:lnTo>
                                <a:pt x="136" y="3"/>
                              </a:lnTo>
                              <a:lnTo>
                                <a:pt x="136" y="0"/>
                              </a:lnTo>
                              <a:lnTo>
                                <a:pt x="3" y="0"/>
                              </a:lnTo>
                              <a:lnTo>
                                <a:pt x="0" y="0"/>
                              </a:lnTo>
                              <a:lnTo>
                                <a:pt x="0" y="264"/>
                              </a:lnTo>
                              <a:lnTo>
                                <a:pt x="0" y="267"/>
                              </a:lnTo>
                              <a:lnTo>
                                <a:pt x="1" y="269"/>
                              </a:lnTo>
                              <a:lnTo>
                                <a:pt x="94" y="269"/>
                              </a:lnTo>
                              <a:lnTo>
                                <a:pt x="96" y="267"/>
                              </a:lnTo>
                              <a:lnTo>
                                <a:pt x="96" y="266"/>
                              </a:lnTo>
                              <a:lnTo>
                                <a:pt x="96" y="264"/>
                              </a:lnTo>
                              <a:lnTo>
                                <a:pt x="91" y="103"/>
                              </a:lnTo>
                              <a:lnTo>
                                <a:pt x="91" y="98"/>
                              </a:lnTo>
                              <a:lnTo>
                                <a:pt x="95" y="95"/>
                              </a:lnTo>
                              <a:lnTo>
                                <a:pt x="98" y="99"/>
                              </a:lnTo>
                              <a:lnTo>
                                <a:pt x="185" y="264"/>
                              </a:lnTo>
                              <a:lnTo>
                                <a:pt x="188" y="269"/>
                              </a:lnTo>
                              <a:lnTo>
                                <a:pt x="322" y="269"/>
                              </a:lnTo>
                              <a:lnTo>
                                <a:pt x="322" y="266"/>
                              </a:lnTo>
                              <a:lnTo>
                                <a:pt x="323" y="169"/>
                              </a:lnTo>
                              <a:lnTo>
                                <a:pt x="323" y="3"/>
                              </a:lnTo>
                              <a:moveTo>
                                <a:pt x="664" y="67"/>
                              </a:moveTo>
                              <a:lnTo>
                                <a:pt x="660" y="66"/>
                              </a:lnTo>
                              <a:lnTo>
                                <a:pt x="563" y="67"/>
                              </a:lnTo>
                              <a:lnTo>
                                <a:pt x="561" y="68"/>
                              </a:lnTo>
                              <a:lnTo>
                                <a:pt x="559" y="69"/>
                              </a:lnTo>
                              <a:lnTo>
                                <a:pt x="514" y="175"/>
                              </a:lnTo>
                              <a:lnTo>
                                <a:pt x="512" y="181"/>
                              </a:lnTo>
                              <a:lnTo>
                                <a:pt x="509" y="175"/>
                              </a:lnTo>
                              <a:lnTo>
                                <a:pt x="455" y="69"/>
                              </a:lnTo>
                              <a:lnTo>
                                <a:pt x="454" y="67"/>
                              </a:lnTo>
                              <a:lnTo>
                                <a:pt x="452" y="67"/>
                              </a:lnTo>
                              <a:lnTo>
                                <a:pt x="357" y="67"/>
                              </a:lnTo>
                              <a:lnTo>
                                <a:pt x="350" y="65"/>
                              </a:lnTo>
                              <a:lnTo>
                                <a:pt x="353" y="71"/>
                              </a:lnTo>
                              <a:lnTo>
                                <a:pt x="457" y="259"/>
                              </a:lnTo>
                              <a:lnTo>
                                <a:pt x="464" y="271"/>
                              </a:lnTo>
                              <a:lnTo>
                                <a:pt x="460" y="281"/>
                              </a:lnTo>
                              <a:lnTo>
                                <a:pt x="386" y="281"/>
                              </a:lnTo>
                              <a:lnTo>
                                <a:pt x="385" y="282"/>
                              </a:lnTo>
                              <a:lnTo>
                                <a:pt x="384" y="285"/>
                              </a:lnTo>
                              <a:lnTo>
                                <a:pt x="384" y="346"/>
                              </a:lnTo>
                              <a:lnTo>
                                <a:pt x="470" y="346"/>
                              </a:lnTo>
                              <a:lnTo>
                                <a:pt x="486" y="344"/>
                              </a:lnTo>
                              <a:lnTo>
                                <a:pt x="504" y="338"/>
                              </a:lnTo>
                              <a:lnTo>
                                <a:pt x="519" y="327"/>
                              </a:lnTo>
                              <a:lnTo>
                                <a:pt x="532" y="311"/>
                              </a:lnTo>
                              <a:lnTo>
                                <a:pt x="602" y="181"/>
                              </a:lnTo>
                              <a:lnTo>
                                <a:pt x="662" y="69"/>
                              </a:lnTo>
                              <a:lnTo>
                                <a:pt x="664" y="67"/>
                              </a:lnTo>
                              <a:moveTo>
                                <a:pt x="997" y="267"/>
                              </a:moveTo>
                              <a:lnTo>
                                <a:pt x="994" y="264"/>
                              </a:lnTo>
                              <a:lnTo>
                                <a:pt x="921" y="174"/>
                              </a:lnTo>
                              <a:lnTo>
                                <a:pt x="899" y="148"/>
                              </a:lnTo>
                              <a:lnTo>
                                <a:pt x="898" y="147"/>
                              </a:lnTo>
                              <a:lnTo>
                                <a:pt x="898" y="146"/>
                              </a:lnTo>
                              <a:lnTo>
                                <a:pt x="899" y="145"/>
                              </a:lnTo>
                              <a:lnTo>
                                <a:pt x="900" y="144"/>
                              </a:lnTo>
                              <a:lnTo>
                                <a:pt x="968" y="72"/>
                              </a:lnTo>
                              <a:lnTo>
                                <a:pt x="973" y="67"/>
                              </a:lnTo>
                              <a:lnTo>
                                <a:pt x="863" y="67"/>
                              </a:lnTo>
                              <a:lnTo>
                                <a:pt x="858" y="67"/>
                              </a:lnTo>
                              <a:lnTo>
                                <a:pt x="856" y="70"/>
                              </a:lnTo>
                              <a:lnTo>
                                <a:pt x="800" y="141"/>
                              </a:lnTo>
                              <a:lnTo>
                                <a:pt x="796" y="144"/>
                              </a:lnTo>
                              <a:lnTo>
                                <a:pt x="794" y="141"/>
                              </a:lnTo>
                              <a:lnTo>
                                <a:pt x="794" y="3"/>
                              </a:lnTo>
                              <a:lnTo>
                                <a:pt x="794" y="0"/>
                              </a:lnTo>
                              <a:lnTo>
                                <a:pt x="689" y="0"/>
                              </a:lnTo>
                              <a:lnTo>
                                <a:pt x="689" y="267"/>
                              </a:lnTo>
                              <a:lnTo>
                                <a:pt x="690" y="269"/>
                              </a:lnTo>
                              <a:lnTo>
                                <a:pt x="794" y="269"/>
                              </a:lnTo>
                              <a:lnTo>
                                <a:pt x="794" y="176"/>
                              </a:lnTo>
                              <a:lnTo>
                                <a:pt x="797" y="175"/>
                              </a:lnTo>
                              <a:lnTo>
                                <a:pt x="805" y="174"/>
                              </a:lnTo>
                              <a:lnTo>
                                <a:pt x="808" y="177"/>
                              </a:lnTo>
                              <a:lnTo>
                                <a:pt x="868" y="264"/>
                              </a:lnTo>
                              <a:lnTo>
                                <a:pt x="869" y="265"/>
                              </a:lnTo>
                              <a:lnTo>
                                <a:pt x="870" y="269"/>
                              </a:lnTo>
                              <a:lnTo>
                                <a:pt x="995" y="269"/>
                              </a:lnTo>
                              <a:lnTo>
                                <a:pt x="997" y="267"/>
                              </a:lnTo>
                              <a:moveTo>
                                <a:pt x="1193" y="67"/>
                              </a:moveTo>
                              <a:lnTo>
                                <a:pt x="1191" y="67"/>
                              </a:lnTo>
                              <a:lnTo>
                                <a:pt x="1027" y="67"/>
                              </a:lnTo>
                              <a:lnTo>
                                <a:pt x="1027" y="70"/>
                              </a:lnTo>
                              <a:lnTo>
                                <a:pt x="1027" y="266"/>
                              </a:lnTo>
                              <a:lnTo>
                                <a:pt x="1027" y="269"/>
                              </a:lnTo>
                              <a:lnTo>
                                <a:pt x="1130" y="269"/>
                              </a:lnTo>
                              <a:lnTo>
                                <a:pt x="1130" y="266"/>
                              </a:lnTo>
                              <a:lnTo>
                                <a:pt x="1130" y="139"/>
                              </a:lnTo>
                              <a:lnTo>
                                <a:pt x="1131" y="139"/>
                              </a:lnTo>
                              <a:lnTo>
                                <a:pt x="1131" y="137"/>
                              </a:lnTo>
                              <a:lnTo>
                                <a:pt x="1133" y="137"/>
                              </a:lnTo>
                              <a:lnTo>
                                <a:pt x="1191" y="108"/>
                              </a:lnTo>
                              <a:lnTo>
                                <a:pt x="1193" y="107"/>
                              </a:lnTo>
                              <a:lnTo>
                                <a:pt x="1193" y="67"/>
                              </a:lnTo>
                              <a:moveTo>
                                <a:pt x="1509" y="142"/>
                              </a:moveTo>
                              <a:lnTo>
                                <a:pt x="1509" y="118"/>
                              </a:lnTo>
                              <a:lnTo>
                                <a:pt x="1508" y="107"/>
                              </a:lnTo>
                              <a:lnTo>
                                <a:pt x="1506" y="104"/>
                              </a:lnTo>
                              <a:lnTo>
                                <a:pt x="1499" y="95"/>
                              </a:lnTo>
                              <a:lnTo>
                                <a:pt x="1482" y="80"/>
                              </a:lnTo>
                              <a:lnTo>
                                <a:pt x="1454" y="68"/>
                              </a:lnTo>
                              <a:lnTo>
                                <a:pt x="1414" y="61"/>
                              </a:lnTo>
                              <a:lnTo>
                                <a:pt x="1408" y="60"/>
                              </a:lnTo>
                              <a:lnTo>
                                <a:pt x="1408" y="124"/>
                              </a:lnTo>
                              <a:lnTo>
                                <a:pt x="1408" y="140"/>
                              </a:lnTo>
                              <a:lnTo>
                                <a:pt x="1407" y="142"/>
                              </a:lnTo>
                              <a:lnTo>
                                <a:pt x="1326" y="142"/>
                              </a:lnTo>
                              <a:lnTo>
                                <a:pt x="1324" y="141"/>
                              </a:lnTo>
                              <a:lnTo>
                                <a:pt x="1324" y="124"/>
                              </a:lnTo>
                              <a:lnTo>
                                <a:pt x="1325" y="119"/>
                              </a:lnTo>
                              <a:lnTo>
                                <a:pt x="1326" y="114"/>
                              </a:lnTo>
                              <a:lnTo>
                                <a:pt x="1329" y="111"/>
                              </a:lnTo>
                              <a:lnTo>
                                <a:pt x="1343" y="106"/>
                              </a:lnTo>
                              <a:lnTo>
                                <a:pt x="1365" y="104"/>
                              </a:lnTo>
                              <a:lnTo>
                                <a:pt x="1387" y="105"/>
                              </a:lnTo>
                              <a:lnTo>
                                <a:pt x="1402" y="110"/>
                              </a:lnTo>
                              <a:lnTo>
                                <a:pt x="1407" y="114"/>
                              </a:lnTo>
                              <a:lnTo>
                                <a:pt x="1408" y="118"/>
                              </a:lnTo>
                              <a:lnTo>
                                <a:pt x="1408" y="124"/>
                              </a:lnTo>
                              <a:lnTo>
                                <a:pt x="1408" y="60"/>
                              </a:lnTo>
                              <a:lnTo>
                                <a:pt x="1357" y="58"/>
                              </a:lnTo>
                              <a:lnTo>
                                <a:pt x="1285" y="65"/>
                              </a:lnTo>
                              <a:lnTo>
                                <a:pt x="1243" y="82"/>
                              </a:lnTo>
                              <a:lnTo>
                                <a:pt x="1223" y="105"/>
                              </a:lnTo>
                              <a:lnTo>
                                <a:pt x="1218" y="129"/>
                              </a:lnTo>
                              <a:lnTo>
                                <a:pt x="1218" y="204"/>
                              </a:lnTo>
                              <a:lnTo>
                                <a:pt x="1223" y="226"/>
                              </a:lnTo>
                              <a:lnTo>
                                <a:pt x="1243" y="249"/>
                              </a:lnTo>
                              <a:lnTo>
                                <a:pt x="1285" y="266"/>
                              </a:lnTo>
                              <a:lnTo>
                                <a:pt x="1357" y="273"/>
                              </a:lnTo>
                              <a:lnTo>
                                <a:pt x="1443" y="266"/>
                              </a:lnTo>
                              <a:lnTo>
                                <a:pt x="1487" y="248"/>
                              </a:lnTo>
                              <a:lnTo>
                                <a:pt x="1504" y="226"/>
                              </a:lnTo>
                              <a:lnTo>
                                <a:pt x="1504" y="225"/>
                              </a:lnTo>
                              <a:lnTo>
                                <a:pt x="1507" y="207"/>
                              </a:lnTo>
                              <a:lnTo>
                                <a:pt x="1508" y="205"/>
                              </a:lnTo>
                              <a:lnTo>
                                <a:pt x="1507" y="202"/>
                              </a:lnTo>
                              <a:lnTo>
                                <a:pt x="1404" y="202"/>
                              </a:lnTo>
                              <a:lnTo>
                                <a:pt x="1403" y="204"/>
                              </a:lnTo>
                              <a:lnTo>
                                <a:pt x="1403" y="213"/>
                              </a:lnTo>
                              <a:lnTo>
                                <a:pt x="1401" y="218"/>
                              </a:lnTo>
                              <a:lnTo>
                                <a:pt x="1392" y="221"/>
                              </a:lnTo>
                              <a:lnTo>
                                <a:pt x="1379" y="224"/>
                              </a:lnTo>
                              <a:lnTo>
                                <a:pt x="1362" y="225"/>
                              </a:lnTo>
                              <a:lnTo>
                                <a:pt x="1346" y="223"/>
                              </a:lnTo>
                              <a:lnTo>
                                <a:pt x="1332" y="219"/>
                              </a:lnTo>
                              <a:lnTo>
                                <a:pt x="1327" y="215"/>
                              </a:lnTo>
                              <a:lnTo>
                                <a:pt x="1324" y="208"/>
                              </a:lnTo>
                              <a:lnTo>
                                <a:pt x="1324" y="183"/>
                              </a:lnTo>
                              <a:lnTo>
                                <a:pt x="1326" y="182"/>
                              </a:lnTo>
                              <a:lnTo>
                                <a:pt x="1508" y="182"/>
                              </a:lnTo>
                              <a:lnTo>
                                <a:pt x="1509" y="180"/>
                              </a:lnTo>
                              <a:lnTo>
                                <a:pt x="1509" y="1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70DBC" id="AutoShape 67" o:spid="_x0000_s1026" style="position:absolute;margin-left:258.25pt;margin-top:45.85pt;width:75.5pt;height:1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" path="m323,3l322,,230,r-2,l228,1r,2l231,165r,3l229,168r-2,1l225,168r-1,-1l186,95,136,3r,-3l3,,,,,264r,3l1,269r93,l96,267r,-1l96,264,91,103r,-5l95,95r3,4l185,264r3,5l322,269r,-3l323,169,323,3m664,67r-4,-1l563,67r-2,1l559,69,514,175r-2,6l509,175,455,69r-1,-2l452,67r-95,l350,65r3,6l457,259r7,12l460,281r-74,l385,282r-1,3l384,346r86,l486,344r18,-6l519,327r13,-16l602,181,662,69r2,-2m997,267r-3,-3l921,174,899,148r-1,-1l898,146r1,-1l900,144,968,72r5,-5l863,67r-5,l856,70r-56,71l796,144r-2,-3l794,3r,-3l689,r,267l690,269r104,l794,176r3,-1l805,174r3,3l868,264r1,1l870,269r125,l997,267m1193,67r-2,l1027,67r,3l1027,266r,3l1130,269r,-3l1130,139r1,l1131,137r2,l1191,108r2,-1l1193,67t316,75l1509,118r-1,-11l1506,104r-7,-9l1482,80,1454,68r-40,-7l1408,60r,64l1408,140r-1,2l1326,142r-2,-1l1324,124r1,-5l1326,114r3,-3l1343,106r22,-2l1387,105r15,5l1407,114r1,4l1408,124r,-64l1357,58r-72,7l1243,82r-20,23l1218,129r,75l1223,226r20,23l1285,266r72,7l1443,266r44,-18l1504,226r,-1l1507,207r1,-2l1507,202r-103,l1403,204r,9l1401,218r-9,3l1379,224r-17,1l1346,223r-14,-4l1327,215r-3,-7l1324,183r2,-1l1508,182r1,-2l1509,142e" stroked="f">
                <v:path arrowok="t" o:connecttype="custom" o:connectlocs="146050,9812655;144780,9814560;145415,9919335;142240,9918700;86360,9814560;0,9812655;635,9983470;60960,9981565;57785,9874885;117475,9980295;204470,9981565;421640,9855200;356235,9855835;325120,9927590;288290,9855200;222250,9853930;294640,9984740;244475,9991725;298450,10032365;329565,10020300;420370,9856470;631190,9980295;570230,9906000;571500,9904095;548005,9855200;508000,9902190;504190,9814560;437515,9812655;504190,9983470;511175,9923145;551815,9980930;633095,9982200;756285,9855200;652145,9981565;717550,9981565;718185,9900920;756285,9881235;958215,9902825;956310,9878695;923290,9855835;894080,9891395;842010,9902825;841375,9888220;852805,9879965;890270,9882505;894080,9891395;815975,9853930;773430,9894570;789305,9970770;916305,9981565;955040,9955530;956945,9940925;890905,9947910;875665,9954895;845820,9951720;840740,9928860;958215,9926955" o:connectangles="0,0,0,0,0,0,0,0,0,0,0,0,0,0,0,0,0,0,0,0,0,0,0,0,0,0,0,0,0,0,0,0,0,0,0,0,0,0,0,0,0,0,0,0,0,0,0,0,0,0,0,0,0,0,0,0,0"/>
              </v:shape>
            </w:pict>
          </mc:Fallback>
        </mc:AlternateContent>
      </w:r>
      <w:r w:rsidRPr="005323DD">
        <w:rPr>
          <w:rFonts w:asciiTheme="minorHAnsi" w:hAnsiTheme="minorHAnsi"/>
          <w:color w:val="808080" w:themeColor="background1" w:themeShade="80"/>
          <w:lang w:val="da-DK"/>
        </w:rPr>
        <w:t xml:space="preserve">es til enten at afdække risikoen på en aktieportefølje eller til at foretage en decideret investering med forventning om en fremtidig markedsudvikling. </w:t>
      </w:r>
    </w:p>
    <w:p w14:paraId="1F352095"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42BF3CAC" w14:textId="4516AC13" w:rsidR="005323DD" w:rsidRDefault="005323DD" w:rsidP="005323DD">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14:anchorId="11D42BAC" wp14:editId="5B37BCFF">
            <wp:extent cx="1739900" cy="691515"/>
            <wp:effectExtent l="0" t="0" r="0" b="0"/>
            <wp:docPr id="3" name="Billede 3"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382C21.tmp"/>
                    <pic:cNvPicPr/>
                  </pic:nvPicPr>
                  <pic:blipFill>
                    <a:blip r:embed="rId6">
                      <a:extLst>
                        <a:ext uri="{28A0092B-C50C-407E-A947-70E740481C1C}">
                          <a14:useLocalDpi xmlns:a14="http://schemas.microsoft.com/office/drawing/2010/main" val="0"/>
                        </a:ext>
                      </a:extLst>
                    </a:blip>
                    <a:stretch>
                      <a:fillRect/>
                    </a:stretch>
                  </pic:blipFill>
                  <pic:spPr>
                    <a:xfrm>
                      <a:off x="0" y="0"/>
                      <a:ext cx="1739900" cy="691515"/>
                    </a:xfrm>
                    <a:prstGeom prst="rect">
                      <a:avLst/>
                    </a:prstGeom>
                  </pic:spPr>
                </pic:pic>
              </a:graphicData>
            </a:graphic>
          </wp:inline>
        </w:drawing>
      </w:r>
    </w:p>
    <w:p w14:paraId="7132DFE3" w14:textId="77777777" w:rsidR="005323DD" w:rsidRPr="005323DD" w:rsidRDefault="005323DD" w:rsidP="005323DD">
      <w:pPr>
        <w:pStyle w:val="Brdtekst"/>
        <w:spacing w:line="244" w:lineRule="auto"/>
        <w:rPr>
          <w:rFonts w:asciiTheme="minorHAnsi" w:hAnsiTheme="minorHAnsi"/>
          <w:color w:val="808080" w:themeColor="background1" w:themeShade="80"/>
          <w:lang w:val="da-DK"/>
        </w:rPr>
      </w:pPr>
    </w:p>
    <w:p w14:paraId="323687B4" w14:textId="1EDB7028" w:rsidR="00E0040E" w:rsidRPr="00E0040E" w:rsidRDefault="00E0040E" w:rsidP="005323DD">
      <w:pPr>
        <w:pStyle w:val="Brdtekst"/>
        <w:spacing w:line="244" w:lineRule="auto"/>
        <w:rPr>
          <w:rFonts w:asciiTheme="minorHAnsi" w:hAnsiTheme="minorHAnsi"/>
          <w:i/>
          <w:lang w:val="da-DK"/>
        </w:rPr>
      </w:pPr>
      <w:r w:rsidRPr="00E0040E">
        <w:rPr>
          <w:rFonts w:asciiTheme="minorHAnsi" w:hAnsiTheme="minorHAnsi"/>
          <w:i/>
          <w:lang w:val="da-DK"/>
        </w:rPr>
        <w:t>Spekulation</w:t>
      </w:r>
    </w:p>
    <w:p w14:paraId="3D876162" w14:textId="28DFF13D"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 xml:space="preserve">Når der handles på spotmarkedet, sker der umiddelbar afregning af provenuet for købet eller salget af aktivet. Handler du aktivet på en future/terminskontrakt, sker betaling først på leveringstidspunktet. Du har derfor mulighed for at købe eller sælge aktivet uden at skulle anvende likviditet før det fremtidige leveringstidspunkt. Forventer du en stigning i kursen, kan du købe aktivet på termin med en forventning om at sælge det på leveringstidspunktet til en bedre kurs end terminskursen. </w:t>
      </w:r>
      <w:r w:rsidRPr="005323DD">
        <w:rPr>
          <w:rFonts w:asciiTheme="minorHAnsi" w:hAnsiTheme="minorHAnsi"/>
          <w:color w:val="808080" w:themeColor="background1" w:themeShade="80"/>
          <w:lang w:val="da-DK"/>
        </w:rPr>
        <w:lastRenderedPageBreak/>
        <w:t>Forventer du et fald i kursen, kan du sælge aktivet på termin med en forventning om at genkøbe det til en lavere pris end terminskursen.</w: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75648" behindDoc="1" locked="0" layoutInCell="1" allowOverlap="1" wp14:anchorId="142645B7" wp14:editId="1B4D2F4F">
                <wp:simplePos x="0" y="0"/>
                <wp:positionH relativeFrom="column">
                  <wp:posOffset>18618835</wp:posOffset>
                </wp:positionH>
                <wp:positionV relativeFrom="paragraph">
                  <wp:posOffset>22604095</wp:posOffset>
                </wp:positionV>
                <wp:extent cx="66040" cy="66040"/>
                <wp:effectExtent l="16510" t="10795" r="12700" b="18415"/>
                <wp:wrapNone/>
                <wp:docPr id="4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9304 9200"/>
                            <a:gd name="T1" fmla="*/ T0 w 104"/>
                            <a:gd name="T2" fmla="+- 0 11259 11157"/>
                            <a:gd name="T3" fmla="*/ 11259 h 104"/>
                            <a:gd name="T4" fmla="+- 0 9200 9200"/>
                            <a:gd name="T5" fmla="*/ T4 w 104"/>
                            <a:gd name="T6" fmla="+- 0 11261 11157"/>
                            <a:gd name="T7" fmla="*/ 11261 h 104"/>
                            <a:gd name="T8" fmla="+- 0 9205 9200"/>
                            <a:gd name="T9" fmla="*/ T8 w 104"/>
                            <a:gd name="T10" fmla="+- 0 11157 11157"/>
                            <a:gd name="T11" fmla="*/ 11157 h 104"/>
                          </a:gdLst>
                          <a:ahLst/>
                          <a:cxnLst>
                            <a:cxn ang="0">
                              <a:pos x="T1" y="T3"/>
                            </a:cxn>
                            <a:cxn ang="0">
                              <a:pos x="T5" y="T7"/>
                            </a:cxn>
                            <a:cxn ang="0">
                              <a:pos x="T9" y="T11"/>
                            </a:cxn>
                          </a:cxnLst>
                          <a:rect l="0" t="0" r="r" b="b"/>
                          <a:pathLst>
                            <a:path w="104" h="104">
                              <a:moveTo>
                                <a:pt x="104" y="102"/>
                              </a:moveTo>
                              <a:lnTo>
                                <a:pt x="0" y="104"/>
                              </a:lnTo>
                              <a:lnTo>
                                <a:pt x="5" y="0"/>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1E773F" id="Freeform 4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71.25pt,1784.95pt,1466.05pt,1785.05pt,1466.3pt,1779.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" filled="f" strokecolor="#023e88" strokeweight=".8pt">
                <v:path arrowok="t" o:connecttype="custom" o:connectlocs="66040,7149465;0,7150735;3175,7084695" o:connectangles="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74624" behindDoc="1" locked="0" layoutInCell="1" allowOverlap="1" wp14:anchorId="7B1CBB85" wp14:editId="1852C4A5">
                <wp:simplePos x="0" y="0"/>
                <wp:positionH relativeFrom="column">
                  <wp:posOffset>20660995</wp:posOffset>
                </wp:positionH>
                <wp:positionV relativeFrom="paragraph">
                  <wp:posOffset>20620355</wp:posOffset>
                </wp:positionV>
                <wp:extent cx="66040" cy="66040"/>
                <wp:effectExtent l="10795" t="17780" r="18415" b="11430"/>
                <wp:wrapNone/>
                <wp:docPr id="4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10004 10004"/>
                            <a:gd name="T1" fmla="*/ T0 w 104"/>
                            <a:gd name="T2" fmla="+- 0 10378 10376"/>
                            <a:gd name="T3" fmla="*/ 10378 h 104"/>
                            <a:gd name="T4" fmla="+- 0 10108 10004"/>
                            <a:gd name="T5" fmla="*/ T4 w 104"/>
                            <a:gd name="T6" fmla="+- 0 10376 10376"/>
                            <a:gd name="T7" fmla="*/ 10376 h 104"/>
                            <a:gd name="T8" fmla="+- 0 10103 10004"/>
                            <a:gd name="T9" fmla="*/ T8 w 104"/>
                            <a:gd name="T10" fmla="+- 0 10480 10376"/>
                            <a:gd name="T11" fmla="*/ 10480 h 104"/>
                          </a:gdLst>
                          <a:ahLst/>
                          <a:cxnLst>
                            <a:cxn ang="0">
                              <a:pos x="T1" y="T3"/>
                            </a:cxn>
                            <a:cxn ang="0">
                              <a:pos x="T5" y="T7"/>
                            </a:cxn>
                            <a:cxn ang="0">
                              <a:pos x="T9" y="T11"/>
                            </a:cxn>
                          </a:cxnLst>
                          <a:rect l="0" t="0" r="r" b="b"/>
                          <a:pathLst>
                            <a:path w="104" h="104">
                              <a:moveTo>
                                <a:pt x="0" y="2"/>
                              </a:moveTo>
                              <a:lnTo>
                                <a:pt x="104" y="0"/>
                              </a:lnTo>
                              <a:lnTo>
                                <a:pt x="99" y="10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3E9FBD" id="Freeform 4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6.85pt,1623.75pt,1632.05pt,1623.65pt,1631.8pt,1628.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" filled="f" strokecolor="#023e88" strokeweight=".8pt">
                <v:path arrowok="t" o:connecttype="custom" o:connectlocs="0,6590030;66040,6588760;62865,6654800" o:connectangles="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72576" behindDoc="1" locked="0" layoutInCell="1" allowOverlap="1" wp14:anchorId="04C8DDC6" wp14:editId="0BB2D3AF">
                <wp:simplePos x="0" y="0"/>
                <wp:positionH relativeFrom="column">
                  <wp:posOffset>21908135</wp:posOffset>
                </wp:positionH>
                <wp:positionV relativeFrom="paragraph">
                  <wp:posOffset>23782655</wp:posOffset>
                </wp:positionV>
                <wp:extent cx="45720" cy="84455"/>
                <wp:effectExtent l="10160" t="8255" r="20320" b="12065"/>
                <wp:wrapNone/>
                <wp:docPr id="4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720" cy="84455"/>
                        </a:xfrm>
                        <a:custGeom>
                          <a:avLst/>
                          <a:gdLst>
                            <a:gd name="T0" fmla="+- 0 10495 10495"/>
                            <a:gd name="T1" fmla="*/ T0 w 72"/>
                            <a:gd name="T2" fmla="+- 0 11621 11621"/>
                            <a:gd name="T3" fmla="*/ 11621 h 133"/>
                            <a:gd name="T4" fmla="+- 0 10567 10495"/>
                            <a:gd name="T5" fmla="*/ T4 w 72"/>
                            <a:gd name="T6" fmla="+- 0 11688 11621"/>
                            <a:gd name="T7" fmla="*/ 11688 h 133"/>
                            <a:gd name="T8" fmla="+- 0 10495 10495"/>
                            <a:gd name="T9" fmla="*/ T8 w 72"/>
                            <a:gd name="T10" fmla="+- 0 11754 11621"/>
                            <a:gd name="T11" fmla="*/ 11754 h 133"/>
                          </a:gdLst>
                          <a:ahLst/>
                          <a:cxnLst>
                            <a:cxn ang="0">
                              <a:pos x="T1" y="T3"/>
                            </a:cxn>
                            <a:cxn ang="0">
                              <a:pos x="T5" y="T7"/>
                            </a:cxn>
                            <a:cxn ang="0">
                              <a:pos x="T9" y="T11"/>
                            </a:cxn>
                          </a:cxnLst>
                          <a:rect l="0" t="0" r="r" b="b"/>
                          <a:pathLst>
                            <a:path w="72" h="133">
                              <a:moveTo>
                                <a:pt x="0" y="0"/>
                              </a:moveTo>
                              <a:lnTo>
                                <a:pt x="72" y="67"/>
                              </a:lnTo>
                              <a:lnTo>
                                <a:pt x="0" y="133"/>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DE84CD" id="Freeform 5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25.05pt,1872.65pt,1728.65pt,1876pt,1725.05pt,1879.3pt" coordsize="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" filled="f" strokecolor="#023e88" strokeweight=".6pt">
                <v:path arrowok="t" o:connecttype="custom" o:connectlocs="0,7379335;45720,7421880;0,7463790" o:connectangles="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71552" behindDoc="1" locked="0" layoutInCell="1" allowOverlap="1" wp14:anchorId="342BA770" wp14:editId="09C333C1">
                <wp:simplePos x="0" y="0"/>
                <wp:positionH relativeFrom="column">
                  <wp:posOffset>17351375</wp:posOffset>
                </wp:positionH>
                <wp:positionV relativeFrom="paragraph">
                  <wp:posOffset>19380835</wp:posOffset>
                </wp:positionV>
                <wp:extent cx="84455" cy="45720"/>
                <wp:effectExtent l="6350" t="16510" r="13970" b="13970"/>
                <wp:wrapNone/>
                <wp:docPr id="4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8701 8701"/>
                            <a:gd name="T1" fmla="*/ T0 w 133"/>
                            <a:gd name="T2" fmla="+- 0 9960 9888"/>
                            <a:gd name="T3" fmla="*/ 9960 h 72"/>
                            <a:gd name="T4" fmla="+- 0 8767 8701"/>
                            <a:gd name="T5" fmla="*/ T4 w 133"/>
                            <a:gd name="T6" fmla="+- 0 9888 9888"/>
                            <a:gd name="T7" fmla="*/ 9888 h 72"/>
                            <a:gd name="T8" fmla="+- 0 8834 8701"/>
                            <a:gd name="T9" fmla="*/ T8 w 133"/>
                            <a:gd name="T10" fmla="+- 0 9960 9888"/>
                            <a:gd name="T11" fmla="*/ 9960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EB996A" id="Freeform 5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6.25pt,1529.65pt,1369.55pt,1526.05pt,1372.9pt,1529.6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" filled="f" strokecolor="#023e88" strokeweight=".6pt">
                <v:path arrowok="t" o:connecttype="custom" o:connectlocs="0,6324600;41910,6278880;84455,6324600" o:connectangles="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70528" behindDoc="1" locked="0" layoutInCell="1" allowOverlap="1" wp14:anchorId="20A53235" wp14:editId="7C83CC7A">
                <wp:simplePos x="0" y="0"/>
                <wp:positionH relativeFrom="column">
                  <wp:posOffset>17519015</wp:posOffset>
                </wp:positionH>
                <wp:positionV relativeFrom="paragraph">
                  <wp:posOffset>19380835</wp:posOffset>
                </wp:positionV>
                <wp:extent cx="1143000" cy="1143000"/>
                <wp:effectExtent l="12065" t="6985" r="6985" b="12065"/>
                <wp:wrapNone/>
                <wp:docPr id="4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0" cy="1143000"/>
                        </a:xfrm>
                        <a:custGeom>
                          <a:avLst/>
                          <a:gdLst>
                            <a:gd name="T0" fmla="+- 0 8767 8767"/>
                            <a:gd name="T1" fmla="*/ T0 w 1800"/>
                            <a:gd name="T2" fmla="+- 0 9888 9888"/>
                            <a:gd name="T3" fmla="*/ 9888 h 1800"/>
                            <a:gd name="T4" fmla="+- 0 8767 8767"/>
                            <a:gd name="T5" fmla="*/ T4 w 1800"/>
                            <a:gd name="T6" fmla="+- 0 11688 9888"/>
                            <a:gd name="T7" fmla="*/ 11688 h 1800"/>
                            <a:gd name="T8" fmla="+- 0 10567 8767"/>
                            <a:gd name="T9" fmla="*/ T8 w 1800"/>
                            <a:gd name="T10" fmla="+- 0 11688 9888"/>
                            <a:gd name="T11" fmla="*/ 11688 h 1800"/>
                          </a:gdLst>
                          <a:ahLst/>
                          <a:cxnLst>
                            <a:cxn ang="0">
                              <a:pos x="T1" y="T3"/>
                            </a:cxn>
                            <a:cxn ang="0">
                              <a:pos x="T5" y="T7"/>
                            </a:cxn>
                            <a:cxn ang="0">
                              <a:pos x="T9" y="T11"/>
                            </a:cxn>
                          </a:cxnLst>
                          <a:rect l="0" t="0" r="r" b="b"/>
                          <a:pathLst>
                            <a:path w="1800" h="1800">
                              <a:moveTo>
                                <a:pt x="0" y="0"/>
                              </a:moveTo>
                              <a:lnTo>
                                <a:pt x="0" y="1800"/>
                              </a:lnTo>
                              <a:lnTo>
                                <a:pt x="1800" y="1800"/>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552714" id="Freeform 5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79.45pt,1526.05pt,1379.45pt,1616.05pt,1469.45pt,1616.05pt"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" filled="f" strokecolor="#023e88" strokeweight=".6pt">
                <v:path arrowok="t" o:connecttype="custom" o:connectlocs="0,6278880;0,7421880;1143000,7421880" o:connectangles="0,0,0"/>
                <o:lock v:ext="edit" verticies="t"/>
              </v:polyline>
            </w:pict>
          </mc:Fallback>
        </mc:AlternateContent>
      </w:r>
    </w:p>
    <w:p w14:paraId="0DAFD0B6" w14:textId="07DF5663"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68480" behindDoc="1" locked="0" layoutInCell="1" allowOverlap="1" wp14:anchorId="6748717C" wp14:editId="613683FA">
                <wp:simplePos x="0" y="0"/>
                <wp:positionH relativeFrom="column">
                  <wp:posOffset>1384935</wp:posOffset>
                </wp:positionH>
                <wp:positionV relativeFrom="paragraph">
                  <wp:posOffset>1557020</wp:posOffset>
                </wp:positionV>
                <wp:extent cx="0" cy="0"/>
                <wp:effectExtent l="13335" t="528320" r="5715" b="526415"/>
                <wp:wrapNone/>
                <wp:docPr id="3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60">
                          <a:solidFill>
                            <a:srgbClr val="023E88"/>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8E896" id="Line 5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22.6pt" to="109.05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" strokecolor="#023e88" strokeweight=".8pt">
                <v:stroke dashstyle="dot"/>
              </v:line>
            </w:pict>
          </mc:Fallback>
        </mc:AlternateContent>
      </w:r>
    </w:p>
    <w:p w14:paraId="30600981" w14:textId="37E56BCC" w:rsidR="005323DD" w:rsidRPr="005323DD" w:rsidRDefault="005323DD" w:rsidP="005323DD">
      <w:pPr>
        <w:pStyle w:val="Brdtekst"/>
        <w:spacing w:line="244" w:lineRule="auto"/>
        <w:rPr>
          <w:rFonts w:asciiTheme="minorHAnsi" w:hAnsiTheme="minorHAnsi"/>
          <w:color w:val="808080" w:themeColor="background1" w:themeShade="80"/>
          <w:lang w:val="da-DK"/>
        </w:rPr>
      </w:pPr>
      <w:r w:rsidRPr="00E0040E">
        <w:rPr>
          <w:rFonts w:asciiTheme="minorHAnsi" w:hAnsiTheme="minorHAnsi"/>
          <w:i/>
          <w:lang w:val="da-DK"/>
        </w:rPr>
        <w:t>Afdækning af en aktieportefølje</w:t>
      </w:r>
      <w:r w:rsidRPr="005323DD">
        <w:rPr>
          <w:rFonts w:asciiTheme="minorHAnsi" w:hAnsiTheme="minorHAnsi"/>
          <w:color w:val="808080" w:themeColor="background1" w:themeShade="80"/>
          <w:lang w:val="da-DK"/>
        </w:rPr>
        <w:t xml:space="preserve"> Futures/terminsforretninger anvendes også til at afdække investeringer. Har man en for eksempel en aktieportefølje, som man er bekymret for i forbindelse med en begivenhed, der kan få negative konsekvenser for aktiemarkedet. Da kan man tilnærmelsesvis neutralisere sin portefølje ved at sælge futures i et indeks, som nogenlunde matcher porteføljen, denne metode afdækker ikke risikoen for en begivenhed i den enkelte aktie i depotet. Har man en enkelt stor aktiepost i en given aktie, kan man foretage en </w:t>
      </w:r>
      <w:proofErr w:type="spellStart"/>
      <w:r w:rsidRPr="005323DD">
        <w:rPr>
          <w:rFonts w:asciiTheme="minorHAnsi" w:hAnsiTheme="minorHAnsi"/>
          <w:color w:val="808080" w:themeColor="background1" w:themeShade="80"/>
          <w:lang w:val="da-DK"/>
        </w:rPr>
        <w:t>terminsfor</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retning</w:t>
      </w:r>
      <w:proofErr w:type="spellEnd"/>
      <w:r w:rsidRPr="005323DD">
        <w:rPr>
          <w:rFonts w:asciiTheme="minorHAnsi" w:hAnsiTheme="minorHAnsi"/>
          <w:color w:val="808080" w:themeColor="background1" w:themeShade="80"/>
          <w:lang w:val="da-DK"/>
        </w:rPr>
        <w:t xml:space="preserve">, som afdækker denne post </w:t>
      </w:r>
      <w:r w:rsidR="00E0040E">
        <w:rPr>
          <w:rFonts w:asciiTheme="minorHAnsi" w:hAnsiTheme="minorHAnsi"/>
          <w:color w:val="808080" w:themeColor="background1" w:themeShade="80"/>
          <w:lang w:val="da-DK"/>
        </w:rPr>
        <w:t>1</w:t>
      </w:r>
      <w:r w:rsidRPr="005323DD">
        <w:rPr>
          <w:rFonts w:asciiTheme="minorHAnsi" w:hAnsiTheme="minorHAnsi"/>
          <w:color w:val="808080" w:themeColor="background1" w:themeShade="80"/>
          <w:lang w:val="da-DK"/>
        </w:rPr>
        <w:t xml:space="preserve">00%.  </w:t>
      </w:r>
      <w:r w:rsidRPr="005323DD">
        <w:rPr>
          <w:rFonts w:asciiTheme="minorHAnsi" w:hAnsiTheme="minorHAnsi"/>
          <w:noProof/>
          <w:color w:val="808080" w:themeColor="background1" w:themeShade="80"/>
          <w:lang w:val="da-DK"/>
        </w:rPr>
        <w:drawing>
          <wp:anchor distT="0" distB="0" distL="114300" distR="114300" simplePos="0" relativeHeight="251665408" behindDoc="1" locked="0" layoutInCell="1" allowOverlap="1" wp14:anchorId="7151D4EE" wp14:editId="6B62A3DF">
            <wp:simplePos x="0" y="0"/>
            <wp:positionH relativeFrom="column">
              <wp:posOffset>2362835</wp:posOffset>
            </wp:positionH>
            <wp:positionV relativeFrom="paragraph">
              <wp:posOffset>1461770</wp:posOffset>
            </wp:positionV>
            <wp:extent cx="67945" cy="170815"/>
            <wp:effectExtent l="0" t="0" r="8255" b="635"/>
            <wp:wrapNone/>
            <wp:docPr id="64" name="Bille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45" cy="170815"/>
                    </a:xfrm>
                    <a:prstGeom prst="rect">
                      <a:avLst/>
                    </a:prstGeom>
                    <a:noFill/>
                  </pic:spPr>
                </pic:pic>
              </a:graphicData>
            </a:graphic>
            <wp14:sizeRelH relativeFrom="page">
              <wp14:pctWidth>0</wp14:pctWidth>
            </wp14:sizeRelH>
            <wp14:sizeRelV relativeFrom="page">
              <wp14:pctHeight>0</wp14:pctHeight>
            </wp14:sizeRelV>
          </wp:anchor>
        </w:drawing>
      </w:r>
      <w:r w:rsidRPr="005323DD">
        <w:rPr>
          <w:rFonts w:asciiTheme="minorHAnsi" w:hAnsiTheme="minorHAnsi"/>
          <w:noProof/>
          <w:color w:val="808080" w:themeColor="background1" w:themeShade="80"/>
          <w:lang w:val="da-DK"/>
        </w:rPr>
        <w:drawing>
          <wp:anchor distT="0" distB="0" distL="114300" distR="114300" simplePos="0" relativeHeight="251664384" behindDoc="1" locked="0" layoutInCell="1" allowOverlap="1" wp14:anchorId="42359421" wp14:editId="1C80820B">
            <wp:simplePos x="0" y="0"/>
            <wp:positionH relativeFrom="column">
              <wp:posOffset>2142490</wp:posOffset>
            </wp:positionH>
            <wp:positionV relativeFrom="paragraph">
              <wp:posOffset>1461770</wp:posOffset>
            </wp:positionV>
            <wp:extent cx="176530" cy="172720"/>
            <wp:effectExtent l="0" t="0" r="0" b="0"/>
            <wp:wrapNone/>
            <wp:docPr id="65" name="Bille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72720"/>
                    </a:xfrm>
                    <a:prstGeom prst="rect">
                      <a:avLst/>
                    </a:prstGeom>
                    <a:noFill/>
                  </pic:spPr>
                </pic:pic>
              </a:graphicData>
            </a:graphic>
            <wp14:sizeRelH relativeFrom="page">
              <wp14:pctWidth>0</wp14:pctWidth>
            </wp14:sizeRelH>
            <wp14:sizeRelV relativeFrom="page">
              <wp14:pctHeight>0</wp14:pctHeight>
            </wp14:sizeRelV>
          </wp:anchor>
        </w:drawing>
      </w:r>
      <w:r w:rsidRPr="005323DD">
        <w:rPr>
          <w:rFonts w:asciiTheme="minorHAnsi" w:hAnsiTheme="minorHAnsi"/>
          <w:noProof/>
          <w:color w:val="808080" w:themeColor="background1" w:themeShade="80"/>
          <w:lang w:val="da-DK"/>
        </w:rPr>
        <w:drawing>
          <wp:anchor distT="0" distB="0" distL="114300" distR="114300" simplePos="0" relativeHeight="251663360" behindDoc="1" locked="0" layoutInCell="1" allowOverlap="1" wp14:anchorId="0909A17D" wp14:editId="5184E272">
            <wp:simplePos x="0" y="0"/>
            <wp:positionH relativeFrom="column">
              <wp:posOffset>2470150</wp:posOffset>
            </wp:positionH>
            <wp:positionV relativeFrom="paragraph">
              <wp:posOffset>1473200</wp:posOffset>
            </wp:positionV>
            <wp:extent cx="104775" cy="159385"/>
            <wp:effectExtent l="0" t="0" r="9525" b="0"/>
            <wp:wrapNone/>
            <wp:docPr id="66" name="Bille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59385"/>
                    </a:xfrm>
                    <a:prstGeom prst="rect">
                      <a:avLst/>
                    </a:prstGeom>
                    <a:noFill/>
                  </pic:spPr>
                </pic:pic>
              </a:graphicData>
            </a:graphic>
            <wp14:sizeRelH relativeFrom="page">
              <wp14:pctWidth>0</wp14:pctWidth>
            </wp14:sizeRelH>
            <wp14:sizeRelV relativeFrom="page">
              <wp14:pctHeight>0</wp14:pctHeight>
            </wp14:sizeRelV>
          </wp:anchor>
        </w:drawing>
      </w:r>
    </w:p>
    <w:p w14:paraId="56090E71" w14:textId="4CFE2260"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76672" behindDoc="1" locked="0" layoutInCell="1" allowOverlap="1" wp14:anchorId="05F5A726" wp14:editId="4C799285">
                <wp:simplePos x="0" y="0"/>
                <wp:positionH relativeFrom="column">
                  <wp:posOffset>1475105</wp:posOffset>
                </wp:positionH>
                <wp:positionV relativeFrom="paragraph">
                  <wp:posOffset>67945</wp:posOffset>
                </wp:positionV>
                <wp:extent cx="0" cy="0"/>
                <wp:effectExtent l="8255" t="534670" r="10795" b="529590"/>
                <wp:wrapNone/>
                <wp:docPr id="2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60">
                          <a:solidFill>
                            <a:srgbClr val="023E88"/>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03DA3" id="Line 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5.35pt" to="116.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" strokecolor="#023e88" strokeweight=".8pt">
                <v:stroke dashstyle="dot"/>
              </v: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84864" behindDoc="1" locked="0" layoutInCell="1" allowOverlap="1" wp14:anchorId="4D48DED7" wp14:editId="7F99AF79">
                <wp:simplePos x="0" y="0"/>
                <wp:positionH relativeFrom="column">
                  <wp:posOffset>5956300</wp:posOffset>
                </wp:positionH>
                <wp:positionV relativeFrom="paragraph">
                  <wp:posOffset>14164945</wp:posOffset>
                </wp:positionV>
                <wp:extent cx="84455" cy="45720"/>
                <wp:effectExtent l="12700" t="20320" r="7620" b="10160"/>
                <wp:wrapNone/>
                <wp:docPr id="2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4455" cy="45720"/>
                        </a:xfrm>
                        <a:custGeom>
                          <a:avLst/>
                          <a:gdLst>
                            <a:gd name="T0" fmla="+- 0 2004 2004"/>
                            <a:gd name="T1" fmla="*/ T0 w 133"/>
                            <a:gd name="T2" fmla="+- 0 5592 5520"/>
                            <a:gd name="T3" fmla="*/ 5592 h 72"/>
                            <a:gd name="T4" fmla="+- 0 2070 2004"/>
                            <a:gd name="T5" fmla="*/ T4 w 133"/>
                            <a:gd name="T6" fmla="+- 0 5520 5520"/>
                            <a:gd name="T7" fmla="*/ 5520 h 72"/>
                            <a:gd name="T8" fmla="+- 0 2137 2004"/>
                            <a:gd name="T9" fmla="*/ T8 w 133"/>
                            <a:gd name="T10" fmla="+- 0 5592 5520"/>
                            <a:gd name="T11" fmla="*/ 5592 h 72"/>
                          </a:gdLst>
                          <a:ahLst/>
                          <a:cxnLst>
                            <a:cxn ang="0">
                              <a:pos x="T1" y="T3"/>
                            </a:cxn>
                            <a:cxn ang="0">
                              <a:pos x="T5" y="T7"/>
                            </a:cxn>
                            <a:cxn ang="0">
                              <a:pos x="T9" y="T11"/>
                            </a:cxn>
                          </a:cxnLst>
                          <a:rect l="0" t="0" r="r" b="b"/>
                          <a:pathLst>
                            <a:path w="133" h="72">
                              <a:moveTo>
                                <a:pt x="0" y="72"/>
                              </a:moveTo>
                              <a:lnTo>
                                <a:pt x="66" y="0"/>
                              </a:lnTo>
                              <a:lnTo>
                                <a:pt x="133" y="72"/>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5D709C" id="Freeform 1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9pt,1118.95pt,472.3pt,1115.35pt,475.65pt,1118.95pt" coordsize="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" filled="f" strokecolor="#023e88" strokeweight=".6pt">
                <v:path arrowok="t" o:connecttype="custom" o:connectlocs="0,3550920;41910,3505200;84455,3550920" o:connectangles="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83840" behindDoc="1" locked="0" layoutInCell="1" allowOverlap="1" wp14:anchorId="45EDBF33" wp14:editId="4CCCE650">
                <wp:simplePos x="0" y="0"/>
                <wp:positionH relativeFrom="column">
                  <wp:posOffset>4851400</wp:posOffset>
                </wp:positionH>
                <wp:positionV relativeFrom="paragraph">
                  <wp:posOffset>10659745</wp:posOffset>
                </wp:positionV>
                <wp:extent cx="1143000" cy="1143000"/>
                <wp:effectExtent l="12700" t="10795" r="6350" b="8255"/>
                <wp:wrapNone/>
                <wp:docPr id="2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0" cy="1143000"/>
                        </a:xfrm>
                        <a:custGeom>
                          <a:avLst/>
                          <a:gdLst>
                            <a:gd name="T0" fmla="+- 0 2070 2070"/>
                            <a:gd name="T1" fmla="*/ T0 w 1800"/>
                            <a:gd name="T2" fmla="+- 0 5520 5520"/>
                            <a:gd name="T3" fmla="*/ 5520 h 1800"/>
                            <a:gd name="T4" fmla="+- 0 2070 2070"/>
                            <a:gd name="T5" fmla="*/ T4 w 1800"/>
                            <a:gd name="T6" fmla="+- 0 7320 5520"/>
                            <a:gd name="T7" fmla="*/ 7320 h 1800"/>
                            <a:gd name="T8" fmla="+- 0 3870 2070"/>
                            <a:gd name="T9" fmla="*/ T8 w 1800"/>
                            <a:gd name="T10" fmla="+- 0 7320 5520"/>
                            <a:gd name="T11" fmla="*/ 7320 h 1800"/>
                          </a:gdLst>
                          <a:ahLst/>
                          <a:cxnLst>
                            <a:cxn ang="0">
                              <a:pos x="T1" y="T3"/>
                            </a:cxn>
                            <a:cxn ang="0">
                              <a:pos x="T5" y="T7"/>
                            </a:cxn>
                            <a:cxn ang="0">
                              <a:pos x="T9" y="T11"/>
                            </a:cxn>
                          </a:cxnLst>
                          <a:rect l="0" t="0" r="r" b="b"/>
                          <a:pathLst>
                            <a:path w="1800" h="1800">
                              <a:moveTo>
                                <a:pt x="0" y="0"/>
                              </a:moveTo>
                              <a:lnTo>
                                <a:pt x="0" y="1800"/>
                              </a:lnTo>
                              <a:lnTo>
                                <a:pt x="1800" y="1800"/>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916E07" id="Freeform 20"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2pt,839.35pt,382pt,929.35pt,472pt,929.35pt"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" filled="f" strokecolor="#023e88" strokeweight=".6pt">
                <v:path arrowok="t" o:connecttype="custom" o:connectlocs="0,3505200;0,4648200;1143000,4648200" o:connectangles="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86912" behindDoc="1" locked="0" layoutInCell="1" allowOverlap="1" wp14:anchorId="6BAC5C48" wp14:editId="4E5D3276">
                <wp:simplePos x="0" y="0"/>
                <wp:positionH relativeFrom="column">
                  <wp:posOffset>6009640</wp:posOffset>
                </wp:positionH>
                <wp:positionV relativeFrom="paragraph">
                  <wp:posOffset>11551285</wp:posOffset>
                </wp:positionV>
                <wp:extent cx="66040" cy="66040"/>
                <wp:effectExtent l="18415" t="16510" r="10795" b="12700"/>
                <wp:wrapNone/>
                <wp:docPr id="2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2528 2526"/>
                            <a:gd name="T1" fmla="*/ T0 w 104"/>
                            <a:gd name="T2" fmla="+- 0 6090 5986"/>
                            <a:gd name="T3" fmla="*/ 6090 h 104"/>
                            <a:gd name="T4" fmla="+- 0 2526 2526"/>
                            <a:gd name="T5" fmla="*/ T4 w 104"/>
                            <a:gd name="T6" fmla="+- 0 5986 5986"/>
                            <a:gd name="T7" fmla="*/ 5986 h 104"/>
                            <a:gd name="T8" fmla="+- 0 2630 2526"/>
                            <a:gd name="T9" fmla="*/ T8 w 104"/>
                            <a:gd name="T10" fmla="+- 0 5991 5986"/>
                            <a:gd name="T11" fmla="*/ 5991 h 104"/>
                          </a:gdLst>
                          <a:ahLst/>
                          <a:cxnLst>
                            <a:cxn ang="0">
                              <a:pos x="T1" y="T3"/>
                            </a:cxn>
                            <a:cxn ang="0">
                              <a:pos x="T5" y="T7"/>
                            </a:cxn>
                            <a:cxn ang="0">
                              <a:pos x="T9" y="T11"/>
                            </a:cxn>
                          </a:cxnLst>
                          <a:rect l="0" t="0" r="r" b="b"/>
                          <a:pathLst>
                            <a:path w="104" h="104">
                              <a:moveTo>
                                <a:pt x="2" y="104"/>
                              </a:moveTo>
                              <a:lnTo>
                                <a:pt x="0" y="0"/>
                              </a:lnTo>
                              <a:lnTo>
                                <a:pt x="104" y="5"/>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D2D5BB" id="Freeform 1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3.3pt,914.75pt,473.2pt,909.55pt,478.4pt,909.8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" filled="f" strokecolor="#023e88" strokeweight=".8pt">
                <v:path arrowok="t" o:connecttype="custom" o:connectlocs="1270,3867150;0,3801110;66040,3804285" o:connectangles="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89984" behindDoc="1" locked="0" layoutInCell="1" allowOverlap="1" wp14:anchorId="6865BFE4" wp14:editId="227F84AB">
                <wp:simplePos x="0" y="0"/>
                <wp:positionH relativeFrom="column">
                  <wp:posOffset>8021320</wp:posOffset>
                </wp:positionH>
                <wp:positionV relativeFrom="paragraph">
                  <wp:posOffset>11435715</wp:posOffset>
                </wp:positionV>
                <wp:extent cx="66040" cy="66040"/>
                <wp:effectExtent l="10795" t="15240" r="18415" b="13970"/>
                <wp:wrapNone/>
                <wp:docPr id="2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3318 3318"/>
                            <a:gd name="T1" fmla="*/ T0 w 104"/>
                            <a:gd name="T2" fmla="+- 0 6000 5998"/>
                            <a:gd name="T3" fmla="*/ 6000 h 104"/>
                            <a:gd name="T4" fmla="+- 0 3422 3318"/>
                            <a:gd name="T5" fmla="*/ T4 w 104"/>
                            <a:gd name="T6" fmla="+- 0 5998 5998"/>
                            <a:gd name="T7" fmla="*/ 5998 h 104"/>
                            <a:gd name="T8" fmla="+- 0 3417 3318"/>
                            <a:gd name="T9" fmla="*/ T8 w 104"/>
                            <a:gd name="T10" fmla="+- 0 6102 5998"/>
                            <a:gd name="T11" fmla="*/ 6102 h 104"/>
                          </a:gdLst>
                          <a:ahLst/>
                          <a:cxnLst>
                            <a:cxn ang="0">
                              <a:pos x="T1" y="T3"/>
                            </a:cxn>
                            <a:cxn ang="0">
                              <a:pos x="T5" y="T7"/>
                            </a:cxn>
                            <a:cxn ang="0">
                              <a:pos x="T9" y="T11"/>
                            </a:cxn>
                          </a:cxnLst>
                          <a:rect l="0" t="0" r="r" b="b"/>
                          <a:pathLst>
                            <a:path w="104" h="104">
                              <a:moveTo>
                                <a:pt x="0" y="2"/>
                              </a:moveTo>
                              <a:lnTo>
                                <a:pt x="104" y="0"/>
                              </a:lnTo>
                              <a:lnTo>
                                <a:pt x="99" y="104"/>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EEACDD" id="Freeform 1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1.6pt,900.55pt,636.8pt,900.45pt,636.55pt,905.6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" filled="f" strokecolor="#023e88" strokeweight=".8pt">
                <v:path arrowok="t" o:connecttype="custom" o:connectlocs="0,3810000;66040,3808730;62865,3874770" o:connectangles="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91008" behindDoc="1" locked="0" layoutInCell="1" allowOverlap="1" wp14:anchorId="11114ABF" wp14:editId="5F6D44D2">
                <wp:simplePos x="0" y="0"/>
                <wp:positionH relativeFrom="column">
                  <wp:posOffset>4640580</wp:posOffset>
                </wp:positionH>
                <wp:positionV relativeFrom="paragraph">
                  <wp:posOffset>12376785</wp:posOffset>
                </wp:positionV>
                <wp:extent cx="36195" cy="384175"/>
                <wp:effectExtent l="1905" t="3810" r="0" b="2540"/>
                <wp:wrapNone/>
                <wp:docPr id="1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195" cy="384175"/>
                        </a:xfrm>
                        <a:custGeom>
                          <a:avLst/>
                          <a:gdLst>
                            <a:gd name="T0" fmla="+- 0 2044 1987"/>
                            <a:gd name="T1" fmla="*/ T0 w 57"/>
                            <a:gd name="T2" fmla="+- 0 6426 6426"/>
                            <a:gd name="T3" fmla="*/ 6426 h 605"/>
                            <a:gd name="T4" fmla="+- 0 2018 1987"/>
                            <a:gd name="T5" fmla="*/ T4 w 57"/>
                            <a:gd name="T6" fmla="+- 0 6426 6426"/>
                            <a:gd name="T7" fmla="*/ 6426 h 605"/>
                            <a:gd name="T8" fmla="+- 0 2012 1987"/>
                            <a:gd name="T9" fmla="*/ T8 w 57"/>
                            <a:gd name="T10" fmla="+- 0 6429 6426"/>
                            <a:gd name="T11" fmla="*/ 6429 h 605"/>
                            <a:gd name="T12" fmla="+- 0 1998 1987"/>
                            <a:gd name="T13" fmla="*/ T12 w 57"/>
                            <a:gd name="T14" fmla="+- 0 6494 6426"/>
                            <a:gd name="T15" fmla="*/ 6494 h 605"/>
                            <a:gd name="T16" fmla="+- 0 1998 1987"/>
                            <a:gd name="T17" fmla="*/ T16 w 57"/>
                            <a:gd name="T18" fmla="+- 0 6556 6426"/>
                            <a:gd name="T19" fmla="*/ 6556 h 605"/>
                            <a:gd name="T20" fmla="+- 0 1997 1987"/>
                            <a:gd name="T21" fmla="*/ T20 w 57"/>
                            <a:gd name="T22" fmla="+- 0 6557 6426"/>
                            <a:gd name="T23" fmla="*/ 6557 h 605"/>
                            <a:gd name="T24" fmla="+- 0 1987 1987"/>
                            <a:gd name="T25" fmla="*/ T24 w 57"/>
                            <a:gd name="T26" fmla="+- 0 6558 6426"/>
                            <a:gd name="T27" fmla="*/ 6558 h 605"/>
                            <a:gd name="T28" fmla="+- 0 1987 1987"/>
                            <a:gd name="T29" fmla="*/ T28 w 57"/>
                            <a:gd name="T30" fmla="+- 0 6578 6426"/>
                            <a:gd name="T31" fmla="*/ 6578 h 605"/>
                            <a:gd name="T32" fmla="+- 0 1997 1987"/>
                            <a:gd name="T33" fmla="*/ T32 w 57"/>
                            <a:gd name="T34" fmla="+- 0 6578 6426"/>
                            <a:gd name="T35" fmla="*/ 6578 h 605"/>
                            <a:gd name="T36" fmla="+- 0 1998 1987"/>
                            <a:gd name="T37" fmla="*/ T36 w 57"/>
                            <a:gd name="T38" fmla="+- 0 6580 6426"/>
                            <a:gd name="T39" fmla="*/ 6580 h 605"/>
                            <a:gd name="T40" fmla="+- 0 1998 1987"/>
                            <a:gd name="T41" fmla="*/ T40 w 57"/>
                            <a:gd name="T42" fmla="+- 0 6646 6426"/>
                            <a:gd name="T43" fmla="*/ 6646 h 605"/>
                            <a:gd name="T44" fmla="+- 0 1998 1987"/>
                            <a:gd name="T45" fmla="*/ T44 w 57"/>
                            <a:gd name="T46" fmla="+- 0 6673 6426"/>
                            <a:gd name="T47" fmla="*/ 6673 h 605"/>
                            <a:gd name="T48" fmla="+- 0 2019 1987"/>
                            <a:gd name="T49" fmla="*/ T48 w 57"/>
                            <a:gd name="T50" fmla="+- 0 6729 6426"/>
                            <a:gd name="T51" fmla="*/ 6729 h 605"/>
                            <a:gd name="T52" fmla="+- 0 2018 1987"/>
                            <a:gd name="T53" fmla="*/ T52 w 57"/>
                            <a:gd name="T54" fmla="+- 0 6729 6426"/>
                            <a:gd name="T55" fmla="*/ 6729 h 605"/>
                            <a:gd name="T56" fmla="+- 0 1998 1987"/>
                            <a:gd name="T57" fmla="*/ T56 w 57"/>
                            <a:gd name="T58" fmla="+- 0 6797 6426"/>
                            <a:gd name="T59" fmla="*/ 6797 h 605"/>
                            <a:gd name="T60" fmla="+- 0 1998 1987"/>
                            <a:gd name="T61" fmla="*/ T60 w 57"/>
                            <a:gd name="T62" fmla="+- 0 6859 6426"/>
                            <a:gd name="T63" fmla="*/ 6859 h 605"/>
                            <a:gd name="T64" fmla="+- 0 1997 1987"/>
                            <a:gd name="T65" fmla="*/ T64 w 57"/>
                            <a:gd name="T66" fmla="+- 0 6860 6426"/>
                            <a:gd name="T67" fmla="*/ 6860 h 605"/>
                            <a:gd name="T68" fmla="+- 0 1987 1987"/>
                            <a:gd name="T69" fmla="*/ T68 w 57"/>
                            <a:gd name="T70" fmla="+- 0 6861 6426"/>
                            <a:gd name="T71" fmla="*/ 6861 h 605"/>
                            <a:gd name="T72" fmla="+- 0 1987 1987"/>
                            <a:gd name="T73" fmla="*/ T72 w 57"/>
                            <a:gd name="T74" fmla="+- 0 6881 6426"/>
                            <a:gd name="T75" fmla="*/ 6881 h 605"/>
                            <a:gd name="T76" fmla="+- 0 1997 1987"/>
                            <a:gd name="T77" fmla="*/ T76 w 57"/>
                            <a:gd name="T78" fmla="+- 0 6881 6426"/>
                            <a:gd name="T79" fmla="*/ 6881 h 605"/>
                            <a:gd name="T80" fmla="+- 0 1998 1987"/>
                            <a:gd name="T81" fmla="*/ T80 w 57"/>
                            <a:gd name="T82" fmla="+- 0 6883 6426"/>
                            <a:gd name="T83" fmla="*/ 6883 h 605"/>
                            <a:gd name="T84" fmla="+- 0 1998 1987"/>
                            <a:gd name="T85" fmla="*/ T84 w 57"/>
                            <a:gd name="T86" fmla="+- 0 6949 6426"/>
                            <a:gd name="T87" fmla="*/ 6949 h 605"/>
                            <a:gd name="T88" fmla="+- 0 1998 1987"/>
                            <a:gd name="T89" fmla="*/ T88 w 57"/>
                            <a:gd name="T90" fmla="+- 0 6977 6426"/>
                            <a:gd name="T91" fmla="*/ 6977 h 605"/>
                            <a:gd name="T92" fmla="+- 0 2019 1987"/>
                            <a:gd name="T93" fmla="*/ T92 w 57"/>
                            <a:gd name="T94" fmla="+- 0 7031 6426"/>
                            <a:gd name="T95" fmla="*/ 7031 h 605"/>
                            <a:gd name="T96" fmla="+- 0 2044 1987"/>
                            <a:gd name="T97" fmla="*/ T96 w 57"/>
                            <a:gd name="T98" fmla="+- 0 7031 6426"/>
                            <a:gd name="T99" fmla="*/ 7031 h 605"/>
                            <a:gd name="T100" fmla="+- 0 2044 1987"/>
                            <a:gd name="T101" fmla="*/ T100 w 57"/>
                            <a:gd name="T102" fmla="+- 0 7010 6426"/>
                            <a:gd name="T103" fmla="*/ 7010 h 605"/>
                            <a:gd name="T104" fmla="+- 0 2035 1987"/>
                            <a:gd name="T105" fmla="*/ T104 w 57"/>
                            <a:gd name="T106" fmla="+- 0 7010 6426"/>
                            <a:gd name="T107" fmla="*/ 7010 h 605"/>
                            <a:gd name="T108" fmla="+- 0 2025 1987"/>
                            <a:gd name="T109" fmla="*/ T108 w 57"/>
                            <a:gd name="T110" fmla="+- 0 7008 6426"/>
                            <a:gd name="T111" fmla="*/ 7008 h 605"/>
                            <a:gd name="T112" fmla="+- 0 2019 1987"/>
                            <a:gd name="T113" fmla="*/ T112 w 57"/>
                            <a:gd name="T114" fmla="+- 0 7003 6426"/>
                            <a:gd name="T115" fmla="*/ 7003 h 605"/>
                            <a:gd name="T116" fmla="+- 0 2016 1987"/>
                            <a:gd name="T117" fmla="*/ T116 w 57"/>
                            <a:gd name="T118" fmla="+- 0 6992 6426"/>
                            <a:gd name="T119" fmla="*/ 6992 h 605"/>
                            <a:gd name="T120" fmla="+- 0 2015 1987"/>
                            <a:gd name="T121" fmla="*/ T120 w 57"/>
                            <a:gd name="T122" fmla="+- 0 6977 6426"/>
                            <a:gd name="T123" fmla="*/ 6977 h 605"/>
                            <a:gd name="T124" fmla="+- 0 2015 1987"/>
                            <a:gd name="T125" fmla="*/ T124 w 57"/>
                            <a:gd name="T126" fmla="+- 0 6879 6426"/>
                            <a:gd name="T127" fmla="*/ 6879 h 605"/>
                            <a:gd name="T128" fmla="+- 0 2006 1987"/>
                            <a:gd name="T129" fmla="*/ T128 w 57"/>
                            <a:gd name="T130" fmla="+- 0 6871 6426"/>
                            <a:gd name="T131" fmla="*/ 6871 h 605"/>
                            <a:gd name="T132" fmla="+- 0 2012 1987"/>
                            <a:gd name="T133" fmla="*/ T132 w 57"/>
                            <a:gd name="T134" fmla="+- 0 6864 6426"/>
                            <a:gd name="T135" fmla="*/ 6864 h 605"/>
                            <a:gd name="T136" fmla="+- 0 2014 1987"/>
                            <a:gd name="T137" fmla="*/ T136 w 57"/>
                            <a:gd name="T138" fmla="+- 0 6853 6426"/>
                            <a:gd name="T139" fmla="*/ 6853 h 605"/>
                            <a:gd name="T140" fmla="+- 0 2015 1987"/>
                            <a:gd name="T141" fmla="*/ T140 w 57"/>
                            <a:gd name="T142" fmla="+- 0 6839 6426"/>
                            <a:gd name="T143" fmla="*/ 6839 h 605"/>
                            <a:gd name="T144" fmla="+- 0 2015 1987"/>
                            <a:gd name="T145" fmla="*/ T144 w 57"/>
                            <a:gd name="T146" fmla="+- 0 6768 6426"/>
                            <a:gd name="T147" fmla="*/ 6768 h 605"/>
                            <a:gd name="T148" fmla="+- 0 2015 1987"/>
                            <a:gd name="T149" fmla="*/ T148 w 57"/>
                            <a:gd name="T150" fmla="+- 0 6764 6426"/>
                            <a:gd name="T151" fmla="*/ 6764 h 605"/>
                            <a:gd name="T152" fmla="+- 0 2019 1987"/>
                            <a:gd name="T153" fmla="*/ T152 w 57"/>
                            <a:gd name="T154" fmla="+- 0 6759 6426"/>
                            <a:gd name="T155" fmla="*/ 6759 h 605"/>
                            <a:gd name="T156" fmla="+- 0 2023 1987"/>
                            <a:gd name="T157" fmla="*/ T156 w 57"/>
                            <a:gd name="T158" fmla="+- 0 6752 6426"/>
                            <a:gd name="T159" fmla="*/ 6752 h 605"/>
                            <a:gd name="T160" fmla="+- 0 2027 1987"/>
                            <a:gd name="T161" fmla="*/ T160 w 57"/>
                            <a:gd name="T162" fmla="+- 0 6750 6426"/>
                            <a:gd name="T163" fmla="*/ 6750 h 605"/>
                            <a:gd name="T164" fmla="+- 0 2044 1987"/>
                            <a:gd name="T165" fmla="*/ T164 w 57"/>
                            <a:gd name="T166" fmla="+- 0 6750 6426"/>
                            <a:gd name="T167" fmla="*/ 6750 h 605"/>
                            <a:gd name="T168" fmla="+- 0 2044 1987"/>
                            <a:gd name="T169" fmla="*/ T168 w 57"/>
                            <a:gd name="T170" fmla="+- 0 6729 6426"/>
                            <a:gd name="T171" fmla="*/ 6729 h 605"/>
                            <a:gd name="T172" fmla="+- 0 2044 1987"/>
                            <a:gd name="T173" fmla="*/ T172 w 57"/>
                            <a:gd name="T174" fmla="+- 0 6707 6426"/>
                            <a:gd name="T175" fmla="*/ 6707 h 605"/>
                            <a:gd name="T176" fmla="+- 0 2035 1987"/>
                            <a:gd name="T177" fmla="*/ T176 w 57"/>
                            <a:gd name="T178" fmla="+- 0 6707 6426"/>
                            <a:gd name="T179" fmla="*/ 6707 h 605"/>
                            <a:gd name="T180" fmla="+- 0 2025 1987"/>
                            <a:gd name="T181" fmla="*/ T180 w 57"/>
                            <a:gd name="T182" fmla="+- 0 6705 6426"/>
                            <a:gd name="T183" fmla="*/ 6705 h 605"/>
                            <a:gd name="T184" fmla="+- 0 2019 1987"/>
                            <a:gd name="T185" fmla="*/ T184 w 57"/>
                            <a:gd name="T186" fmla="+- 0 6699 6426"/>
                            <a:gd name="T187" fmla="*/ 6699 h 605"/>
                            <a:gd name="T188" fmla="+- 0 2016 1987"/>
                            <a:gd name="T189" fmla="*/ T188 w 57"/>
                            <a:gd name="T190" fmla="+- 0 6688 6426"/>
                            <a:gd name="T191" fmla="*/ 6688 h 605"/>
                            <a:gd name="T192" fmla="+- 0 2015 1987"/>
                            <a:gd name="T193" fmla="*/ T192 w 57"/>
                            <a:gd name="T194" fmla="+- 0 6673 6426"/>
                            <a:gd name="T195" fmla="*/ 6673 h 605"/>
                            <a:gd name="T196" fmla="+- 0 2015 1987"/>
                            <a:gd name="T197" fmla="*/ T196 w 57"/>
                            <a:gd name="T198" fmla="+- 0 6575 6426"/>
                            <a:gd name="T199" fmla="*/ 6575 h 605"/>
                            <a:gd name="T200" fmla="+- 0 2006 1987"/>
                            <a:gd name="T201" fmla="*/ T200 w 57"/>
                            <a:gd name="T202" fmla="+- 0 6568 6426"/>
                            <a:gd name="T203" fmla="*/ 6568 h 605"/>
                            <a:gd name="T204" fmla="+- 0 2012 1987"/>
                            <a:gd name="T205" fmla="*/ T204 w 57"/>
                            <a:gd name="T206" fmla="+- 0 6561 6426"/>
                            <a:gd name="T207" fmla="*/ 6561 h 605"/>
                            <a:gd name="T208" fmla="+- 0 2014 1987"/>
                            <a:gd name="T209" fmla="*/ T208 w 57"/>
                            <a:gd name="T210" fmla="+- 0 6550 6426"/>
                            <a:gd name="T211" fmla="*/ 6550 h 605"/>
                            <a:gd name="T212" fmla="+- 0 2015 1987"/>
                            <a:gd name="T213" fmla="*/ T212 w 57"/>
                            <a:gd name="T214" fmla="+- 0 6536 6426"/>
                            <a:gd name="T215" fmla="*/ 6536 h 605"/>
                            <a:gd name="T216" fmla="+- 0 2015 1987"/>
                            <a:gd name="T217" fmla="*/ T216 w 57"/>
                            <a:gd name="T218" fmla="+- 0 6465 6426"/>
                            <a:gd name="T219" fmla="*/ 6465 h 605"/>
                            <a:gd name="T220" fmla="+- 0 2015 1987"/>
                            <a:gd name="T221" fmla="*/ T220 w 57"/>
                            <a:gd name="T222" fmla="+- 0 6461 6426"/>
                            <a:gd name="T223" fmla="*/ 6461 h 605"/>
                            <a:gd name="T224" fmla="+- 0 2019 1987"/>
                            <a:gd name="T225" fmla="*/ T224 w 57"/>
                            <a:gd name="T226" fmla="+- 0 6456 6426"/>
                            <a:gd name="T227" fmla="*/ 6456 h 605"/>
                            <a:gd name="T228" fmla="+- 0 2023 1987"/>
                            <a:gd name="T229" fmla="*/ T228 w 57"/>
                            <a:gd name="T230" fmla="+- 0 6449 6426"/>
                            <a:gd name="T231" fmla="*/ 6449 h 605"/>
                            <a:gd name="T232" fmla="+- 0 2027 1987"/>
                            <a:gd name="T233" fmla="*/ T232 w 57"/>
                            <a:gd name="T234" fmla="+- 0 6447 6426"/>
                            <a:gd name="T235" fmla="*/ 6447 h 605"/>
                            <a:gd name="T236" fmla="+- 0 2044 1987"/>
                            <a:gd name="T237" fmla="*/ T236 w 57"/>
                            <a:gd name="T238" fmla="+- 0 6447 6426"/>
                            <a:gd name="T239" fmla="*/ 6447 h 605"/>
                            <a:gd name="T240" fmla="+- 0 2044 1987"/>
                            <a:gd name="T241" fmla="*/ T240 w 57"/>
                            <a:gd name="T242" fmla="+- 0 6426 6426"/>
                            <a:gd name="T243" fmla="*/ 6426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7" h="605">
                              <a:moveTo>
                                <a:pt x="57" y="0"/>
                              </a:moveTo>
                              <a:lnTo>
                                <a:pt x="31" y="0"/>
                              </a:lnTo>
                              <a:lnTo>
                                <a:pt x="25" y="3"/>
                              </a:lnTo>
                              <a:lnTo>
                                <a:pt x="11" y="68"/>
                              </a:lnTo>
                              <a:lnTo>
                                <a:pt x="11" y="130"/>
                              </a:lnTo>
                              <a:lnTo>
                                <a:pt x="10" y="131"/>
                              </a:lnTo>
                              <a:lnTo>
                                <a:pt x="0" y="132"/>
                              </a:lnTo>
                              <a:lnTo>
                                <a:pt x="0" y="152"/>
                              </a:lnTo>
                              <a:lnTo>
                                <a:pt x="10" y="152"/>
                              </a:lnTo>
                              <a:lnTo>
                                <a:pt x="11" y="154"/>
                              </a:lnTo>
                              <a:lnTo>
                                <a:pt x="11" y="220"/>
                              </a:lnTo>
                              <a:lnTo>
                                <a:pt x="11" y="247"/>
                              </a:lnTo>
                              <a:lnTo>
                                <a:pt x="32" y="303"/>
                              </a:lnTo>
                              <a:lnTo>
                                <a:pt x="31" y="303"/>
                              </a:lnTo>
                              <a:lnTo>
                                <a:pt x="11" y="371"/>
                              </a:lnTo>
                              <a:lnTo>
                                <a:pt x="11" y="433"/>
                              </a:lnTo>
                              <a:lnTo>
                                <a:pt x="10" y="434"/>
                              </a:lnTo>
                              <a:lnTo>
                                <a:pt x="0" y="435"/>
                              </a:lnTo>
                              <a:lnTo>
                                <a:pt x="0" y="455"/>
                              </a:lnTo>
                              <a:lnTo>
                                <a:pt x="10" y="455"/>
                              </a:lnTo>
                              <a:lnTo>
                                <a:pt x="11" y="457"/>
                              </a:lnTo>
                              <a:lnTo>
                                <a:pt x="11" y="523"/>
                              </a:lnTo>
                              <a:lnTo>
                                <a:pt x="11" y="551"/>
                              </a:lnTo>
                              <a:lnTo>
                                <a:pt x="32" y="605"/>
                              </a:lnTo>
                              <a:lnTo>
                                <a:pt x="57" y="605"/>
                              </a:lnTo>
                              <a:lnTo>
                                <a:pt x="57" y="584"/>
                              </a:lnTo>
                              <a:lnTo>
                                <a:pt x="48" y="584"/>
                              </a:lnTo>
                              <a:lnTo>
                                <a:pt x="38" y="582"/>
                              </a:lnTo>
                              <a:lnTo>
                                <a:pt x="32" y="577"/>
                              </a:lnTo>
                              <a:lnTo>
                                <a:pt x="29" y="566"/>
                              </a:lnTo>
                              <a:lnTo>
                                <a:pt x="28" y="551"/>
                              </a:lnTo>
                              <a:lnTo>
                                <a:pt x="28" y="453"/>
                              </a:lnTo>
                              <a:lnTo>
                                <a:pt x="19" y="445"/>
                              </a:lnTo>
                              <a:lnTo>
                                <a:pt x="25" y="438"/>
                              </a:lnTo>
                              <a:lnTo>
                                <a:pt x="27" y="427"/>
                              </a:lnTo>
                              <a:lnTo>
                                <a:pt x="28" y="413"/>
                              </a:lnTo>
                              <a:lnTo>
                                <a:pt x="28" y="342"/>
                              </a:lnTo>
                              <a:lnTo>
                                <a:pt x="28" y="338"/>
                              </a:lnTo>
                              <a:lnTo>
                                <a:pt x="32" y="333"/>
                              </a:lnTo>
                              <a:lnTo>
                                <a:pt x="36" y="326"/>
                              </a:lnTo>
                              <a:lnTo>
                                <a:pt x="40" y="324"/>
                              </a:lnTo>
                              <a:lnTo>
                                <a:pt x="57" y="324"/>
                              </a:lnTo>
                              <a:lnTo>
                                <a:pt x="57" y="303"/>
                              </a:lnTo>
                              <a:lnTo>
                                <a:pt x="57" y="281"/>
                              </a:lnTo>
                              <a:lnTo>
                                <a:pt x="48" y="281"/>
                              </a:lnTo>
                              <a:lnTo>
                                <a:pt x="38" y="279"/>
                              </a:lnTo>
                              <a:lnTo>
                                <a:pt x="32" y="273"/>
                              </a:lnTo>
                              <a:lnTo>
                                <a:pt x="29" y="262"/>
                              </a:lnTo>
                              <a:lnTo>
                                <a:pt x="28" y="247"/>
                              </a:lnTo>
                              <a:lnTo>
                                <a:pt x="28" y="149"/>
                              </a:lnTo>
                              <a:lnTo>
                                <a:pt x="19" y="142"/>
                              </a:lnTo>
                              <a:lnTo>
                                <a:pt x="25" y="135"/>
                              </a:lnTo>
                              <a:lnTo>
                                <a:pt x="27" y="124"/>
                              </a:lnTo>
                              <a:lnTo>
                                <a:pt x="28" y="110"/>
                              </a:lnTo>
                              <a:lnTo>
                                <a:pt x="28" y="39"/>
                              </a:lnTo>
                              <a:lnTo>
                                <a:pt x="28" y="35"/>
                              </a:lnTo>
                              <a:lnTo>
                                <a:pt x="32" y="30"/>
                              </a:lnTo>
                              <a:lnTo>
                                <a:pt x="36" y="23"/>
                              </a:lnTo>
                              <a:lnTo>
                                <a:pt x="40" y="21"/>
                              </a:lnTo>
                              <a:lnTo>
                                <a:pt x="57" y="21"/>
                              </a:lnTo>
                              <a:lnTo>
                                <a:pt x="57" y="0"/>
                              </a:lnTo>
                            </a:path>
                          </a:pathLst>
                        </a:custGeom>
                        <a:solidFill>
                          <a:srgbClr val="023E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C06F85" id="Freeform 1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8.25pt,974.55pt,366.95pt,974.55pt,366.65pt,974.7pt,365.95pt,977.95pt,365.95pt,981.05pt,365.9pt,981.1pt,365.4pt,981.15pt,365.4pt,982.15pt,365.9pt,982.15pt,365.95pt,982.25pt,365.95pt,985.55pt,365.95pt,986.9pt,367pt,989.7pt,366.95pt,989.7pt,365.95pt,993.1pt,365.95pt,996.2pt,365.9pt,996.25pt,365.4pt,996.3pt,365.4pt,997.3pt,365.9pt,997.3pt,365.95pt,997.4pt,365.95pt,1000.7pt,365.95pt,1002.1pt,367pt,1004.8pt,368.25pt,1004.8pt,368.25pt,1003.75pt,367.8pt,1003.75pt,367.3pt,1003.65pt,367pt,1003.4pt,366.85pt,1002.85pt,366.8pt,1002.1pt,366.8pt,997.2pt,366.35pt,996.8pt,366.65pt,996.45pt,366.75pt,995.9pt,366.8pt,995.2pt,366.8pt,991.65pt,366.8pt,991.45pt,367pt,991.2pt,367.2pt,990.85pt,367.4pt,990.75pt,368.25pt,990.75pt,368.25pt,989.7pt,368.25pt,988.6pt,367.8pt,988.6pt,367.3pt,988.5pt,367pt,988.2pt,366.85pt,987.65pt,366.8pt,986.9pt,366.8pt,982pt,366.35pt,981.65pt,366.65pt,981.3pt,366.75pt,980.75pt,366.8pt,980.05pt,366.8pt,976.5pt,366.8pt,976.3pt,367pt,976.05pt,367.2pt,975.7pt,367.4pt,975.6pt,368.25pt,975.6pt,368.25pt,974.55pt" coordsize="57,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" fillcolor="#023e88" stroked="f">
                <v:path arrowok="t" o:connecttype="custom" o:connectlocs="36195,4080510;19685,4080510;15875,4082415;6985,4123690;6985,4163060;6350,4163695;0,4164330;0,4177030;6350,4177030;6985,4178300;6985,4220210;6985,4237355;20320,4272915;19685,4272915;6985,4316095;6985,4355465;6350,4356100;0,4356735;0,4369435;6350,4369435;6985,4370705;6985,4412615;6985,4430395;20320,4464685;36195,4464685;36195,4451350;30480,4451350;24130,4450080;20320,4446905;18415,4439920;17780,4430395;17780,4368165;12065,4363085;15875,4358640;17145,4351655;17780,4342765;17780,4297680;17780,4295140;20320,4291965;22860,4287520;25400,4286250;36195,4286250;36195,4272915;36195,4258945;30480,4258945;24130,4257675;20320,4253865;18415,4246880;17780,4237355;17780,4175125;12065,4170680;15875,4166235;17145,4159250;17780,4150360;17780,4105275;17780,4102735;20320,4099560;22860,4095115;25400,4093845;36195,4093845;36195,4080510" o:connectangles="0,0,0,0,0,0,0,0,0,0,0,0,0,0,0,0,0,0,0,0,0,0,0,0,0,0,0,0,0,0,0,0,0,0,0,0,0,0,0,0,0,0,0,0,0,0,0,0,0,0,0,0,0,0,0,0,0,0,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88960" behindDoc="1" locked="0" layoutInCell="1" allowOverlap="1" wp14:anchorId="7DF61868" wp14:editId="6513521A">
                <wp:simplePos x="0" y="0"/>
                <wp:positionH relativeFrom="column">
                  <wp:posOffset>7575550</wp:posOffset>
                </wp:positionH>
                <wp:positionV relativeFrom="paragraph">
                  <wp:posOffset>17282795</wp:posOffset>
                </wp:positionV>
                <wp:extent cx="66040" cy="66040"/>
                <wp:effectExtent l="12700" t="13970" r="6985" b="15240"/>
                <wp:wrapNone/>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2618 2514"/>
                            <a:gd name="T1" fmla="*/ T0 w 104"/>
                            <a:gd name="T2" fmla="+- 0 6879 6778"/>
                            <a:gd name="T3" fmla="*/ 6879 h 104"/>
                            <a:gd name="T4" fmla="+- 0 2514 2514"/>
                            <a:gd name="T5" fmla="*/ T4 w 104"/>
                            <a:gd name="T6" fmla="+- 0 6882 6778"/>
                            <a:gd name="T7" fmla="*/ 6882 h 104"/>
                            <a:gd name="T8" fmla="+- 0 2519 2514"/>
                            <a:gd name="T9" fmla="*/ T8 w 104"/>
                            <a:gd name="T10" fmla="+- 0 6778 6778"/>
                            <a:gd name="T11" fmla="*/ 6778 h 104"/>
                          </a:gdLst>
                          <a:ahLst/>
                          <a:cxnLst>
                            <a:cxn ang="0">
                              <a:pos x="T1" y="T3"/>
                            </a:cxn>
                            <a:cxn ang="0">
                              <a:pos x="T5" y="T7"/>
                            </a:cxn>
                            <a:cxn ang="0">
                              <a:pos x="T9" y="T11"/>
                            </a:cxn>
                          </a:cxnLst>
                          <a:rect l="0" t="0" r="r" b="b"/>
                          <a:pathLst>
                            <a:path w="104" h="104">
                              <a:moveTo>
                                <a:pt x="104" y="101"/>
                              </a:moveTo>
                              <a:lnTo>
                                <a:pt x="0" y="104"/>
                              </a:lnTo>
                              <a:lnTo>
                                <a:pt x="5" y="0"/>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F7D2C0" id="Freeform 1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1.7pt,1365.9pt,596.5pt,1366.05pt,596.75pt,1360.85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" filled="f" strokecolor="#023e88" strokeweight=".8pt">
                <v:path arrowok="t" o:connecttype="custom" o:connectlocs="66040,4368165;0,4370070;3175,4304030" o:connectangles="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87936" behindDoc="1" locked="0" layoutInCell="1" allowOverlap="1" wp14:anchorId="3141A742" wp14:editId="3EBA5376">
                <wp:simplePos x="0" y="0"/>
                <wp:positionH relativeFrom="column">
                  <wp:posOffset>7993380</wp:posOffset>
                </wp:positionH>
                <wp:positionV relativeFrom="paragraph">
                  <wp:posOffset>13009245</wp:posOffset>
                </wp:positionV>
                <wp:extent cx="66040" cy="66040"/>
                <wp:effectExtent l="11430" t="7620" r="17780" b="12065"/>
                <wp:wrapNone/>
                <wp:docPr id="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040" cy="66040"/>
                        </a:xfrm>
                        <a:custGeom>
                          <a:avLst/>
                          <a:gdLst>
                            <a:gd name="T0" fmla="+- 0 3409 3307"/>
                            <a:gd name="T1" fmla="*/ T0 w 104"/>
                            <a:gd name="T2" fmla="+- 0 6790 6790"/>
                            <a:gd name="T3" fmla="*/ 6790 h 104"/>
                            <a:gd name="T4" fmla="+- 0 3411 3307"/>
                            <a:gd name="T5" fmla="*/ T4 w 104"/>
                            <a:gd name="T6" fmla="+- 0 6894 6790"/>
                            <a:gd name="T7" fmla="*/ 6894 h 104"/>
                            <a:gd name="T8" fmla="+- 0 3307 3307"/>
                            <a:gd name="T9" fmla="*/ T8 w 104"/>
                            <a:gd name="T10" fmla="+- 0 6889 6790"/>
                            <a:gd name="T11" fmla="*/ 6889 h 104"/>
                          </a:gdLst>
                          <a:ahLst/>
                          <a:cxnLst>
                            <a:cxn ang="0">
                              <a:pos x="T1" y="T3"/>
                            </a:cxn>
                            <a:cxn ang="0">
                              <a:pos x="T5" y="T7"/>
                            </a:cxn>
                            <a:cxn ang="0">
                              <a:pos x="T9" y="T11"/>
                            </a:cxn>
                          </a:cxnLst>
                          <a:rect l="0" t="0" r="r" b="b"/>
                          <a:pathLst>
                            <a:path w="104" h="104">
                              <a:moveTo>
                                <a:pt x="102" y="0"/>
                              </a:moveTo>
                              <a:lnTo>
                                <a:pt x="104" y="104"/>
                              </a:lnTo>
                              <a:lnTo>
                                <a:pt x="0" y="99"/>
                              </a:lnTo>
                            </a:path>
                          </a:pathLst>
                        </a:custGeom>
                        <a:noFill/>
                        <a:ln w="1016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886B24" id="Freeform 1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4.5pt,1024.35pt,634.6pt,1029.55pt,629.4pt,1029.3pt"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" filled="f" strokecolor="#023e88" strokeweight=".8pt">
                <v:path arrowok="t" o:connecttype="custom" o:connectlocs="64770,4311650;66040,4377690;0,4374515" o:connectangles="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85888" behindDoc="1" locked="0" layoutInCell="1" allowOverlap="1" wp14:anchorId="0D20B075" wp14:editId="3A1E4322">
                <wp:simplePos x="0" y="0"/>
                <wp:positionH relativeFrom="column">
                  <wp:posOffset>9240520</wp:posOffset>
                </wp:positionH>
                <wp:positionV relativeFrom="paragraph">
                  <wp:posOffset>13893165</wp:posOffset>
                </wp:positionV>
                <wp:extent cx="45720" cy="84455"/>
                <wp:effectExtent l="10795" t="5715" r="19685" b="5080"/>
                <wp:wrapNone/>
                <wp:docPr id="1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720" cy="84455"/>
                        </a:xfrm>
                        <a:custGeom>
                          <a:avLst/>
                          <a:gdLst>
                            <a:gd name="T0" fmla="+- 0 3798 3798"/>
                            <a:gd name="T1" fmla="*/ T0 w 72"/>
                            <a:gd name="T2" fmla="+- 0 7253 7253"/>
                            <a:gd name="T3" fmla="*/ 7253 h 133"/>
                            <a:gd name="T4" fmla="+- 0 3870 3798"/>
                            <a:gd name="T5" fmla="*/ T4 w 72"/>
                            <a:gd name="T6" fmla="+- 0 7320 7253"/>
                            <a:gd name="T7" fmla="*/ 7320 h 133"/>
                            <a:gd name="T8" fmla="+- 0 3798 3798"/>
                            <a:gd name="T9" fmla="*/ T8 w 72"/>
                            <a:gd name="T10" fmla="+- 0 7386 7253"/>
                            <a:gd name="T11" fmla="*/ 7386 h 133"/>
                          </a:gdLst>
                          <a:ahLst/>
                          <a:cxnLst>
                            <a:cxn ang="0">
                              <a:pos x="T1" y="T3"/>
                            </a:cxn>
                            <a:cxn ang="0">
                              <a:pos x="T5" y="T7"/>
                            </a:cxn>
                            <a:cxn ang="0">
                              <a:pos x="T9" y="T11"/>
                            </a:cxn>
                          </a:cxnLst>
                          <a:rect l="0" t="0" r="r" b="b"/>
                          <a:pathLst>
                            <a:path w="72" h="133">
                              <a:moveTo>
                                <a:pt x="0" y="0"/>
                              </a:moveTo>
                              <a:lnTo>
                                <a:pt x="72" y="67"/>
                              </a:lnTo>
                              <a:lnTo>
                                <a:pt x="0" y="133"/>
                              </a:lnTo>
                            </a:path>
                          </a:pathLst>
                        </a:custGeom>
                        <a:noFill/>
                        <a:ln w="7620">
                          <a:solidFill>
                            <a:srgbClr val="023E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5AC6BA" id="Freeform 1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7.6pt,1093.95pt,731.2pt,1097.3pt,727.6pt,1100.6pt" coordsize="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" filled="f" strokecolor="#023e88" strokeweight=".6pt">
                <v:path arrowok="t" o:connecttype="custom" o:connectlocs="0,4605655;45720,4648200;0,4690110" o:connectangles="0,0,0"/>
                <o:lock v:ext="edit" verticies="t"/>
              </v:polyline>
            </w:pict>
          </mc:Fallback>
        </mc:AlternateContent>
      </w:r>
      <w:r w:rsidRPr="005323DD">
        <w:rPr>
          <w:rFonts w:asciiTheme="minorHAnsi" w:hAnsiTheme="minorHAnsi"/>
          <w:noProof/>
          <w:color w:val="808080" w:themeColor="background1" w:themeShade="80"/>
          <w:lang w:val="da-DK"/>
        </w:rPr>
        <mc:AlternateContent>
          <mc:Choice Requires="wps">
            <w:drawing>
              <wp:anchor distT="0" distB="0" distL="114300" distR="114300" simplePos="0" relativeHeight="251682816" behindDoc="1" locked="0" layoutInCell="1" allowOverlap="1" wp14:anchorId="360245E5" wp14:editId="1040342B">
                <wp:simplePos x="0" y="0"/>
                <wp:positionH relativeFrom="column">
                  <wp:posOffset>1475105</wp:posOffset>
                </wp:positionH>
                <wp:positionV relativeFrom="paragraph">
                  <wp:posOffset>86995</wp:posOffset>
                </wp:positionV>
                <wp:extent cx="0" cy="0"/>
                <wp:effectExtent l="8255" t="534670" r="10795" b="52895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60">
                          <a:solidFill>
                            <a:srgbClr val="023E88"/>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AF446" id="Line 2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6.85pt" to="116.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" strokecolor="#023e88" strokeweight=".8pt">
                <v:stroke dashstyle="dot"/>
              </v:line>
            </w:pict>
          </mc:Fallback>
        </mc:AlternateContent>
      </w:r>
    </w:p>
    <w:p w14:paraId="347BDE4B" w14:textId="77777777" w:rsidR="005323DD" w:rsidRPr="00E0040E" w:rsidRDefault="005323DD" w:rsidP="005323DD">
      <w:pPr>
        <w:pStyle w:val="Brdtekst"/>
        <w:spacing w:line="244" w:lineRule="auto"/>
        <w:rPr>
          <w:rFonts w:asciiTheme="minorHAnsi" w:eastAsia="Cambria" w:hAnsiTheme="minorHAnsi" w:cs="Cambria"/>
          <w:b/>
          <w:bCs/>
          <w:color w:val="000000" w:themeColor="text1"/>
          <w:lang w:val="da-DK"/>
        </w:rPr>
      </w:pPr>
      <w:r w:rsidRPr="00E0040E">
        <w:rPr>
          <w:rFonts w:asciiTheme="minorHAnsi" w:eastAsia="Cambria" w:hAnsiTheme="minorHAnsi" w:cs="Cambria"/>
          <w:b/>
          <w:bCs/>
          <w:color w:val="000000" w:themeColor="text1"/>
          <w:lang w:val="da-DK"/>
        </w:rPr>
        <w:t>Hvad er risikoen?</w:t>
      </w:r>
    </w:p>
    <w:p w14:paraId="0F0BA38A" w14:textId="3C4B99B3"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Risiciene ved futures/termins</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 xml:space="preserve">kontrakter findes overvejende ved ændringer i prisen på det </w:t>
      </w:r>
      <w:proofErr w:type="spellStart"/>
      <w:r w:rsidRPr="005323DD">
        <w:rPr>
          <w:rFonts w:asciiTheme="minorHAnsi" w:hAnsiTheme="minorHAnsi"/>
          <w:color w:val="808080" w:themeColor="background1" w:themeShade="80"/>
          <w:lang w:val="da-DK"/>
        </w:rPr>
        <w:t>under</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liggende</w:t>
      </w:r>
      <w:proofErr w:type="spellEnd"/>
      <w:r w:rsidRPr="005323DD">
        <w:rPr>
          <w:rFonts w:asciiTheme="minorHAnsi" w:hAnsiTheme="minorHAnsi"/>
          <w:color w:val="808080" w:themeColor="background1" w:themeShade="80"/>
          <w:lang w:val="da-DK"/>
        </w:rPr>
        <w:t xml:space="preserve"> aktiv. Er prisen på det underliggende aktiv forskellig fra terminskursen på leveringstids</w:t>
      </w:r>
      <w:r w:rsidR="00E0040E">
        <w:rPr>
          <w:rFonts w:asciiTheme="minorHAnsi" w:hAnsiTheme="minorHAnsi"/>
          <w:color w:val="808080" w:themeColor="background1" w:themeShade="80"/>
          <w:lang w:val="da-DK"/>
        </w:rPr>
        <w:t>-</w:t>
      </w:r>
      <w:r w:rsidRPr="005323DD">
        <w:rPr>
          <w:rFonts w:asciiTheme="minorHAnsi" w:hAnsiTheme="minorHAnsi"/>
          <w:color w:val="808080" w:themeColor="background1" w:themeShade="80"/>
          <w:lang w:val="da-DK"/>
        </w:rPr>
        <w:t xml:space="preserve">punktet, vil man skulle afregne enten et tab eller en gevinst. Hvor meget afhænger af kontraktens størrelse og forskellen mellem terminskursen og spotkursen. Der er derved risiko for ubegrænsede tab, når du handler futures/terminskontrakter. Det kræver derfor, at du er i stand til at </w:t>
      </w:r>
      <w:r w:rsidR="007E4DFD">
        <w:rPr>
          <w:rFonts w:asciiTheme="minorHAnsi" w:hAnsiTheme="minorHAnsi"/>
          <w:color w:val="808080" w:themeColor="background1" w:themeShade="80"/>
          <w:lang w:val="da-DK"/>
        </w:rPr>
        <w:br w:type="column"/>
      </w:r>
      <w:r w:rsidRPr="005323DD">
        <w:rPr>
          <w:rFonts w:asciiTheme="minorHAnsi" w:hAnsiTheme="minorHAnsi"/>
          <w:color w:val="808080" w:themeColor="background1" w:themeShade="80"/>
          <w:lang w:val="da-DK"/>
        </w:rPr>
        <w:t xml:space="preserve">bære et eventuelt tab som konsekvens af en negativ udvikling på din future/terminsforretning. </w:t>
      </w:r>
    </w:p>
    <w:p w14:paraId="45A627B7" w14:textId="77777777" w:rsidR="005323DD" w:rsidRDefault="005323DD" w:rsidP="005323DD">
      <w:pPr>
        <w:pStyle w:val="Brdtekst"/>
        <w:spacing w:line="244" w:lineRule="auto"/>
        <w:rPr>
          <w:rFonts w:asciiTheme="minorHAnsi" w:hAnsiTheme="minorHAnsi"/>
          <w:color w:val="808080" w:themeColor="background1" w:themeShade="80"/>
          <w:lang w:val="da-DK"/>
        </w:rPr>
      </w:pPr>
    </w:p>
    <w:p w14:paraId="03A05D88" w14:textId="77777777" w:rsidR="007E4DFD" w:rsidRPr="001D40BF" w:rsidRDefault="007E4DFD" w:rsidP="007E4DFD">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3A30E5FA" w14:textId="77777777" w:rsidR="007E4DFD" w:rsidRPr="001D40BF" w:rsidRDefault="007E4DFD" w:rsidP="007E4DFD">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00F36ACF" w14:textId="77777777" w:rsidR="007E4DFD" w:rsidRPr="001D40BF" w:rsidRDefault="007E4DFD" w:rsidP="007E4DFD">
      <w:pPr>
        <w:pStyle w:val="Brdtekst"/>
        <w:spacing w:line="244" w:lineRule="auto"/>
        <w:rPr>
          <w:rFonts w:asciiTheme="minorHAnsi" w:hAnsiTheme="minorHAnsi"/>
          <w:color w:val="808080" w:themeColor="background1" w:themeShade="80"/>
          <w:lang w:val="da-DK"/>
        </w:rPr>
      </w:pPr>
    </w:p>
    <w:p w14:paraId="15554984" w14:textId="77777777" w:rsidR="007E4DFD" w:rsidRPr="001D40BF" w:rsidRDefault="007E4DFD" w:rsidP="007E4DFD">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Hvis den aftalte størrelse af den negative markedsværdi overskrides, vil det oftest betyde, at kundens rammeaftale er misligholdt. Pengeinstituttet kan vælge at lukke de indgåede forretninger helt eller delvist, eller pengeinstituttet kan kræve, at der stilles sikkerhed med meget kort varsel.</w:t>
      </w:r>
    </w:p>
    <w:p w14:paraId="34B264C1" w14:textId="77777777" w:rsidR="00532235" w:rsidRDefault="00532235" w:rsidP="00644EE5">
      <w:pPr>
        <w:pStyle w:val="Brdtekst"/>
        <w:spacing w:line="244" w:lineRule="auto"/>
        <w:rPr>
          <w:rFonts w:asciiTheme="minorHAnsi" w:hAnsiTheme="minorHAnsi"/>
          <w:color w:val="808080" w:themeColor="background1" w:themeShade="80"/>
          <w:lang w:val="da-DK"/>
        </w:rPr>
      </w:pPr>
    </w:p>
    <w:p w14:paraId="3AD00ABE" w14:textId="77777777" w:rsidR="00644EE5" w:rsidRPr="00B552FD" w:rsidRDefault="00644EE5" w:rsidP="00644EE5">
      <w:pPr>
        <w:pStyle w:val="Brdtekst"/>
        <w:spacing w:line="244" w:lineRule="auto"/>
        <w:rPr>
          <w:rFonts w:asciiTheme="minorHAnsi" w:eastAsia="Cambria" w:hAnsiTheme="minorHAnsi" w:cs="Cambria"/>
          <w:b/>
          <w:bCs/>
          <w:color w:val="000000" w:themeColor="text1"/>
          <w:lang w:val="da-DK"/>
        </w:rPr>
      </w:pPr>
      <w:r w:rsidRPr="00B552FD">
        <w:rPr>
          <w:rFonts w:asciiTheme="minorHAnsi" w:eastAsia="Cambria" w:hAnsiTheme="minorHAnsi" w:cs="Cambria"/>
          <w:b/>
          <w:bCs/>
          <w:color w:val="000000" w:themeColor="text1"/>
          <w:lang w:val="da-DK"/>
        </w:rPr>
        <w:t>Omkostninger</w:t>
      </w:r>
    </w:p>
    <w:p w14:paraId="435A8E6A" w14:textId="6873CAD5" w:rsidR="005323DD" w:rsidRPr="005323DD" w:rsidRDefault="005323DD" w:rsidP="005323DD">
      <w:pPr>
        <w:pStyle w:val="Brdtekst"/>
        <w:spacing w:line="244" w:lineRule="auto"/>
        <w:rPr>
          <w:rFonts w:asciiTheme="minorHAnsi" w:hAnsiTheme="minorHAnsi"/>
          <w:color w:val="808080" w:themeColor="background1" w:themeShade="80"/>
          <w:lang w:val="da-DK"/>
        </w:rPr>
      </w:pPr>
      <w:r w:rsidRPr="005323DD">
        <w:rPr>
          <w:rFonts w:asciiTheme="minorHAnsi" w:hAnsiTheme="minorHAnsi"/>
          <w:color w:val="808080" w:themeColor="background1" w:themeShade="80"/>
          <w:lang w:val="da-DK"/>
        </w:rPr>
        <w:t>Ud over førnævnte tillæg/fradrag, vil der være handelsomkostninger i forbindelse med handel med futures/terminskontrakter. For terminsforretninger vil disse omkostninger alene bestå af kurtage, mens man, når man handler futures,</w:t>
      </w:r>
      <w:r w:rsidR="007E4DFD">
        <w:rPr>
          <w:rFonts w:asciiTheme="minorHAnsi" w:hAnsiTheme="minorHAnsi"/>
          <w:color w:val="808080" w:themeColor="background1" w:themeShade="80"/>
          <w:lang w:val="da-DK"/>
        </w:rPr>
        <w:t xml:space="preserve"> </w:t>
      </w:r>
      <w:r w:rsidRPr="005323DD">
        <w:rPr>
          <w:rFonts w:asciiTheme="minorHAnsi" w:hAnsiTheme="minorHAnsi"/>
          <w:color w:val="808080" w:themeColor="background1" w:themeShade="80"/>
          <w:lang w:val="da-DK"/>
        </w:rPr>
        <w:t>også skal betale børsafgift og evt. omkostninger til mellemled som</w:t>
      </w:r>
      <w:r w:rsidR="007E4DFD">
        <w:rPr>
          <w:rFonts w:asciiTheme="minorHAnsi" w:hAnsiTheme="minorHAnsi"/>
          <w:color w:val="808080" w:themeColor="background1" w:themeShade="80"/>
          <w:lang w:val="da-DK"/>
        </w:rPr>
        <w:br w:type="column"/>
      </w:r>
      <w:r w:rsidRPr="005323DD">
        <w:rPr>
          <w:rFonts w:asciiTheme="minorHAnsi" w:hAnsiTheme="minorHAnsi"/>
          <w:color w:val="808080" w:themeColor="background1" w:themeShade="80"/>
          <w:lang w:val="da-DK"/>
        </w:rPr>
        <w:t xml:space="preserve"> hjælper med at forestå handlen. </w:t>
      </w:r>
    </w:p>
    <w:p w14:paraId="0B6D50AC" w14:textId="77777777" w:rsidR="005323DD" w:rsidRDefault="005323DD" w:rsidP="00E3140B">
      <w:pPr>
        <w:pStyle w:val="Brdtekst"/>
        <w:spacing w:line="244" w:lineRule="auto"/>
        <w:rPr>
          <w:rFonts w:asciiTheme="minorHAnsi" w:hAnsiTheme="minorHAnsi"/>
          <w:color w:val="808080" w:themeColor="background1" w:themeShade="80"/>
          <w:lang w:val="da-DK"/>
        </w:rPr>
      </w:pPr>
    </w:p>
    <w:p w14:paraId="6656B25B" w14:textId="12EF8FD3"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27052F11"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14:paraId="0CEB6922"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3E2CFB8B"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p>
    <w:p w14:paraId="5EBAD431" w14:textId="77777777"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406B4DB1" w14:textId="77777777" w:rsidR="006F737A" w:rsidRDefault="006F737A" w:rsidP="00E3140B">
      <w:pPr>
        <w:pStyle w:val="Brdtekst"/>
        <w:spacing w:line="244" w:lineRule="auto"/>
        <w:rPr>
          <w:rFonts w:asciiTheme="minorHAnsi" w:hAnsiTheme="minorHAnsi"/>
          <w:color w:val="808080" w:themeColor="background1" w:themeShade="80"/>
          <w:lang w:val="da-DK"/>
        </w:rPr>
      </w:pPr>
    </w:p>
    <w:p w14:paraId="6F905CBC" w14:textId="77777777"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14:paraId="1042858C" w14:textId="77777777" w:rsidR="006F737A" w:rsidRPr="00E3140B" w:rsidRDefault="006F737A" w:rsidP="00E3140B">
      <w:pPr>
        <w:pStyle w:val="Brdtekst"/>
        <w:spacing w:line="244" w:lineRule="auto"/>
        <w:rPr>
          <w:rFonts w:asciiTheme="minorHAnsi" w:hAnsiTheme="minorHAnsi"/>
          <w:color w:val="808080" w:themeColor="background1" w:themeShade="80"/>
          <w:lang w:val="da-DK"/>
        </w:rPr>
      </w:pPr>
    </w:p>
    <w:p w14:paraId="6309F90A" w14:textId="77777777" w:rsidR="00E3140B" w:rsidRPr="00E23F6E" w:rsidRDefault="00E3140B" w:rsidP="00AD6607">
      <w:pPr>
        <w:pStyle w:val="Brdtekst"/>
        <w:spacing w:line="244" w:lineRule="auto"/>
        <w:rPr>
          <w:rFonts w:asciiTheme="minorHAnsi" w:hAnsiTheme="minorHAnsi"/>
          <w:color w:val="808080" w:themeColor="background1" w:themeShade="80"/>
          <w:lang w:val="da-DK"/>
        </w:rPr>
      </w:pPr>
    </w:p>
    <w:p w14:paraId="10A3E2C8" w14:textId="77777777" w:rsidR="00142D8E" w:rsidRPr="00AD6607" w:rsidRDefault="00142D8E" w:rsidP="00AD6607">
      <w:pPr>
        <w:pStyle w:val="Brdtekst"/>
        <w:spacing w:line="244" w:lineRule="auto"/>
        <w:rPr>
          <w:rFonts w:asciiTheme="minorHAnsi" w:hAnsiTheme="minorHAnsi"/>
          <w:color w:val="808080" w:themeColor="background1" w:themeShade="80"/>
          <w:lang w:val="da-DK"/>
        </w:rPr>
      </w:pPr>
    </w:p>
    <w:p w14:paraId="7A3FC694" w14:textId="77777777" w:rsidR="00057B4B" w:rsidRPr="006133A9" w:rsidRDefault="00057B4B" w:rsidP="00AD6607">
      <w:pPr>
        <w:pStyle w:val="Brdtekst"/>
        <w:spacing w:line="244" w:lineRule="auto"/>
        <w:rPr>
          <w:rFonts w:asciiTheme="minorHAnsi" w:hAnsiTheme="minorHAnsi"/>
          <w:color w:val="808080" w:themeColor="background1" w:themeShade="80"/>
          <w:lang w:val="da-DK"/>
        </w:rPr>
      </w:pPr>
    </w:p>
    <w:p w14:paraId="7BB2173E" w14:textId="77777777" w:rsidR="006133A9" w:rsidRPr="006133A9" w:rsidRDefault="006133A9" w:rsidP="006133A9">
      <w:pPr>
        <w:pStyle w:val="Brdtekst"/>
        <w:spacing w:line="244" w:lineRule="auto"/>
        <w:rPr>
          <w:rFonts w:asciiTheme="minorHAnsi" w:hAnsiTheme="minorHAnsi"/>
          <w:color w:val="808080" w:themeColor="background1" w:themeShade="80"/>
          <w:lang w:val="da-DK"/>
        </w:rPr>
      </w:pPr>
    </w:p>
    <w:p w14:paraId="7A32B2E9" w14:textId="77777777" w:rsidR="00CB5FC1" w:rsidRPr="00CB5FC1" w:rsidRDefault="00CB5FC1" w:rsidP="00CB5FC1">
      <w:pPr>
        <w:pStyle w:val="Brdtekst"/>
        <w:spacing w:line="244" w:lineRule="auto"/>
        <w:rPr>
          <w:rFonts w:asciiTheme="minorHAnsi" w:hAnsiTheme="minorHAnsi"/>
          <w:color w:val="808080" w:themeColor="background1" w:themeShade="80"/>
          <w:lang w:val="da-DK"/>
        </w:rPr>
      </w:pPr>
    </w:p>
    <w:p w14:paraId="06068B8F" w14:textId="77777777" w:rsidR="00CB5FC1" w:rsidRDefault="00CB5FC1" w:rsidP="00CB5FC1">
      <w:pPr>
        <w:pStyle w:val="Overskrift1"/>
        <w:spacing w:before="91"/>
        <w:ind w:left="0"/>
        <w:rPr>
          <w:rFonts w:asciiTheme="minorHAnsi" w:hAnsiTheme="minorHAnsi"/>
          <w:color w:val="000000" w:themeColor="text1"/>
          <w:lang w:val="da-DK"/>
        </w:rPr>
      </w:pPr>
    </w:p>
    <w:p w14:paraId="4424AA9E"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4DB235AE" w14:textId="77777777" w:rsidR="004B28D5" w:rsidRPr="00971A87" w:rsidRDefault="004B28D5" w:rsidP="004B28D5">
      <w:pPr>
        <w:spacing w:after="0" w:line="240" w:lineRule="auto"/>
        <w:rPr>
          <w:color w:val="808080" w:themeColor="background1" w:themeShade="80"/>
        </w:rPr>
      </w:pPr>
    </w:p>
    <w:p w14:paraId="48C23C96" w14:textId="77777777" w:rsidR="004B28D5" w:rsidRPr="00971A87" w:rsidRDefault="004B28D5" w:rsidP="004B28D5">
      <w:pPr>
        <w:spacing w:after="0" w:line="240" w:lineRule="auto"/>
        <w:rPr>
          <w:color w:val="808080" w:themeColor="background1" w:themeShade="80"/>
        </w:rPr>
      </w:pPr>
    </w:p>
    <w:p w14:paraId="5E9B214E" w14:textId="77777777"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14:paraId="00598CE0" w14:textId="77777777" w:rsidR="003A2BD3" w:rsidRDefault="003A2BD3" w:rsidP="004B28D5">
      <w:pPr>
        <w:spacing w:after="0" w:line="240" w:lineRule="auto"/>
        <w:rPr>
          <w:color w:val="808080" w:themeColor="background1" w:themeShade="80"/>
        </w:rPr>
      </w:pPr>
    </w:p>
    <w:p w14:paraId="067E1132" w14:textId="77777777" w:rsidR="00480C44" w:rsidRDefault="00480C44" w:rsidP="004B28D5">
      <w:pPr>
        <w:spacing w:after="0" w:line="240" w:lineRule="auto"/>
        <w:rPr>
          <w:color w:val="808080" w:themeColor="background1" w:themeShade="80"/>
        </w:rPr>
      </w:pPr>
    </w:p>
    <w:p w14:paraId="2D6657E6" w14:textId="77777777" w:rsidR="00480C44" w:rsidRDefault="00480C44" w:rsidP="004B28D5">
      <w:pPr>
        <w:spacing w:after="0" w:line="240" w:lineRule="auto"/>
        <w:rPr>
          <w:color w:val="808080" w:themeColor="background1" w:themeShade="80"/>
        </w:rPr>
      </w:pPr>
    </w:p>
    <w:p w14:paraId="4A46E543" w14:textId="477A5639" w:rsidR="00480C44" w:rsidRPr="00971A87" w:rsidRDefault="00B670D3" w:rsidP="004B28D5">
      <w:pPr>
        <w:spacing w:after="0" w:line="240" w:lineRule="auto"/>
        <w:rPr>
          <w:color w:val="808080" w:themeColor="background1" w:themeShade="80"/>
        </w:rPr>
      </w:pPr>
      <w:bookmarkStart w:id="0" w:name="_GoBack"/>
      <w:bookmarkEnd w:id="0"/>
      <w:r>
        <w:rPr>
          <w:noProof/>
          <w:lang w:eastAsia="da-DK"/>
        </w:rPr>
        <mc:AlternateContent>
          <mc:Choice Requires="wpg">
            <w:drawing>
              <wp:anchor distT="0" distB="0" distL="114300" distR="114300" simplePos="0" relativeHeight="251693056" behindDoc="0" locked="0" layoutInCell="1" allowOverlap="1" wp14:anchorId="3B4AA3E5" wp14:editId="738AF156">
                <wp:simplePos x="0" y="0"/>
                <wp:positionH relativeFrom="margin">
                  <wp:align>left</wp:align>
                </wp:positionH>
                <wp:positionV relativeFrom="paragraph">
                  <wp:posOffset>1052135</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42B304CC" w14:textId="77777777" w:rsidR="00B670D3" w:rsidRPr="00321A8B" w:rsidRDefault="00B670D3" w:rsidP="00B670D3">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68CBD528" w14:textId="77777777" w:rsidR="00B670D3" w:rsidRPr="00321A8B" w:rsidRDefault="00B670D3" w:rsidP="00B670D3">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D5192" w14:textId="77777777" w:rsidR="00B670D3" w:rsidRPr="00321A8B" w:rsidRDefault="00B670D3" w:rsidP="00B670D3">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3969" w14:textId="77777777" w:rsidR="00B670D3" w:rsidRPr="00321A8B" w:rsidRDefault="00B670D3" w:rsidP="00B670D3">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3B4AA3E5" id="Gruppe 7" o:spid="_x0000_s1026" style="position:absolute;margin-left:0;margin-top:82.85pt;width:438pt;height:59.3pt;z-index:251693056;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42B304CC" w14:textId="77777777" w:rsidR="00B670D3" w:rsidRPr="00321A8B" w:rsidRDefault="00B670D3" w:rsidP="00B670D3">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68CBD528" w14:textId="77777777" w:rsidR="00B670D3" w:rsidRPr="00321A8B" w:rsidRDefault="00B670D3" w:rsidP="00B670D3">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EBD5192" w14:textId="77777777" w:rsidR="00B670D3" w:rsidRPr="00321A8B" w:rsidRDefault="00B670D3" w:rsidP="00B670D3">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FEF3969" w14:textId="77777777" w:rsidR="00B670D3" w:rsidRPr="00321A8B" w:rsidRDefault="00B670D3" w:rsidP="00B670D3">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8"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9"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0"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0"/>
  </w:num>
  <w:num w:numId="3">
    <w:abstractNumId w:val="5"/>
  </w:num>
  <w:num w:numId="4">
    <w:abstractNumId w:val="4"/>
  </w:num>
  <w:num w:numId="5">
    <w:abstractNumId w:val="6"/>
  </w:num>
  <w:num w:numId="6">
    <w:abstractNumId w:val="9"/>
  </w:num>
  <w:num w:numId="7">
    <w:abstractNumId w:val="7"/>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57B4B"/>
    <w:rsid w:val="000971DC"/>
    <w:rsid w:val="00112881"/>
    <w:rsid w:val="0011688E"/>
    <w:rsid w:val="00142D8E"/>
    <w:rsid w:val="001470FF"/>
    <w:rsid w:val="00160C2F"/>
    <w:rsid w:val="00160D9A"/>
    <w:rsid w:val="00196DB3"/>
    <w:rsid w:val="001C2E4C"/>
    <w:rsid w:val="0026194A"/>
    <w:rsid w:val="0032049E"/>
    <w:rsid w:val="003268E0"/>
    <w:rsid w:val="003A2BD3"/>
    <w:rsid w:val="003A6357"/>
    <w:rsid w:val="003B4A02"/>
    <w:rsid w:val="003D779E"/>
    <w:rsid w:val="003E316E"/>
    <w:rsid w:val="00416DD7"/>
    <w:rsid w:val="00434EA8"/>
    <w:rsid w:val="0044798B"/>
    <w:rsid w:val="00480C44"/>
    <w:rsid w:val="004B08A9"/>
    <w:rsid w:val="004B28D5"/>
    <w:rsid w:val="004F6FE0"/>
    <w:rsid w:val="00532235"/>
    <w:rsid w:val="005323DD"/>
    <w:rsid w:val="00537E32"/>
    <w:rsid w:val="005B54B8"/>
    <w:rsid w:val="006133A9"/>
    <w:rsid w:val="00624D82"/>
    <w:rsid w:val="00644EE5"/>
    <w:rsid w:val="006A135D"/>
    <w:rsid w:val="006F737A"/>
    <w:rsid w:val="00755528"/>
    <w:rsid w:val="007D059F"/>
    <w:rsid w:val="007E4DFD"/>
    <w:rsid w:val="008D4361"/>
    <w:rsid w:val="0091350E"/>
    <w:rsid w:val="00971A87"/>
    <w:rsid w:val="00974C60"/>
    <w:rsid w:val="00A17FB3"/>
    <w:rsid w:val="00A318A8"/>
    <w:rsid w:val="00AB3004"/>
    <w:rsid w:val="00AC06D6"/>
    <w:rsid w:val="00AD6607"/>
    <w:rsid w:val="00AE7B13"/>
    <w:rsid w:val="00B22F19"/>
    <w:rsid w:val="00B40E8D"/>
    <w:rsid w:val="00B552FD"/>
    <w:rsid w:val="00B670D3"/>
    <w:rsid w:val="00B87029"/>
    <w:rsid w:val="00C33C83"/>
    <w:rsid w:val="00C908C4"/>
    <w:rsid w:val="00CA3EBD"/>
    <w:rsid w:val="00CB1817"/>
    <w:rsid w:val="00CB5FC1"/>
    <w:rsid w:val="00D07259"/>
    <w:rsid w:val="00D07A32"/>
    <w:rsid w:val="00D5202A"/>
    <w:rsid w:val="00D87C0D"/>
    <w:rsid w:val="00DC79DC"/>
    <w:rsid w:val="00E0040E"/>
    <w:rsid w:val="00E15B1E"/>
    <w:rsid w:val="00E23F6E"/>
    <w:rsid w:val="00E3140B"/>
    <w:rsid w:val="00E4135A"/>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BBEF"/>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74A0-4EDE-4510-A9E8-C660FB21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949A5F8B</Template>
  <TotalTime>21</TotalTime>
  <Pages>2</Pages>
  <Words>1130</Words>
  <Characters>6893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5</cp:revision>
  <dcterms:created xsi:type="dcterms:W3CDTF">2017-12-13T19:47:00Z</dcterms:created>
  <dcterms:modified xsi:type="dcterms:W3CDTF">2017-12-17T11:03:00Z</dcterms:modified>
</cp:coreProperties>
</file>